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51" w:rsidRDefault="00574A51" w:rsidP="005C461E">
      <w:pPr>
        <w:pStyle w:val="Heading1"/>
        <w:jc w:val="left"/>
      </w:pPr>
      <w:r>
        <w:t>ELVETIA   20</w:t>
      </w:r>
      <w:r w:rsidR="00274E9D">
        <w:t>2</w:t>
      </w:r>
      <w:r w:rsidR="001D031E">
        <w:t>4</w:t>
      </w:r>
      <w:r w:rsidR="009E4030">
        <w:t>-avion Bucuresti</w:t>
      </w:r>
    </w:p>
    <w:p w:rsidR="003223B8" w:rsidRPr="009E4030" w:rsidRDefault="003223B8" w:rsidP="003223B8">
      <w:pPr>
        <w:rPr>
          <w:b/>
          <w:noProof/>
          <w:spacing w:val="26"/>
          <w:sz w:val="22"/>
          <w:szCs w:val="22"/>
          <w:lang w:val="ro-RO"/>
        </w:rPr>
      </w:pPr>
      <w:r w:rsidRPr="009E4030">
        <w:rPr>
          <w:b/>
          <w:noProof/>
          <w:spacing w:val="26"/>
          <w:sz w:val="22"/>
          <w:szCs w:val="22"/>
          <w:lang w:val="ro-RO"/>
        </w:rPr>
        <w:t xml:space="preserve">Unicitatea acestui program consta in:-cazare singulara prin pozitie si valoare </w:t>
      </w:r>
      <w:r w:rsidRPr="009E4030">
        <w:rPr>
          <w:b/>
          <w:noProof/>
          <w:spacing w:val="26"/>
          <w:sz w:val="22"/>
          <w:szCs w:val="22"/>
          <w:u w:val="single"/>
          <w:lang w:val="ro-RO"/>
        </w:rPr>
        <w:t>in Elvetia</w:t>
      </w:r>
      <w:r w:rsidR="001D031E">
        <w:rPr>
          <w:b/>
          <w:noProof/>
          <w:spacing w:val="26"/>
          <w:sz w:val="22"/>
          <w:szCs w:val="22"/>
          <w:u w:val="single"/>
          <w:lang w:val="ro-RO"/>
        </w:rPr>
        <w:t>(centrul istoric al celui mai frumos oras din Elvetia-Lucerna)</w:t>
      </w:r>
      <w:r w:rsidRPr="009E4030">
        <w:rPr>
          <w:b/>
          <w:noProof/>
          <w:spacing w:val="26"/>
          <w:sz w:val="22"/>
          <w:szCs w:val="22"/>
          <w:lang w:val="ro-RO"/>
        </w:rPr>
        <w:t>,-din acest punct vom explora intraga Elvetia</w:t>
      </w:r>
      <w:r w:rsidR="001D031E">
        <w:rPr>
          <w:b/>
          <w:noProof/>
          <w:spacing w:val="26"/>
          <w:sz w:val="22"/>
          <w:szCs w:val="22"/>
          <w:lang w:val="ro-RO"/>
        </w:rPr>
        <w:t>;</w:t>
      </w:r>
    </w:p>
    <w:p w:rsidR="003223B8" w:rsidRPr="00BE59CE" w:rsidRDefault="00BE59CE" w:rsidP="003223B8">
      <w:pPr>
        <w:rPr>
          <w:b/>
          <w:bCs/>
          <w:sz w:val="24"/>
          <w:szCs w:val="24"/>
        </w:rPr>
      </w:pPr>
      <w:r w:rsidRPr="00BE59CE">
        <w:rPr>
          <w:b/>
          <w:bCs/>
          <w:sz w:val="24"/>
          <w:szCs w:val="24"/>
        </w:rPr>
        <w:t xml:space="preserve">autocar </w:t>
      </w:r>
      <w:r w:rsidR="001D031E">
        <w:rPr>
          <w:b/>
          <w:bCs/>
          <w:sz w:val="24"/>
          <w:szCs w:val="24"/>
        </w:rPr>
        <w:t>care sta la dispozitagrupului (exceptiaziua 5)</w:t>
      </w:r>
      <w:r w:rsidRPr="00BE59CE">
        <w:rPr>
          <w:b/>
          <w:bCs/>
          <w:sz w:val="24"/>
          <w:szCs w:val="24"/>
        </w:rPr>
        <w:t>,</w:t>
      </w:r>
    </w:p>
    <w:p w:rsidR="00BE59CE" w:rsidRDefault="00BE59CE" w:rsidP="00961AC0">
      <w:pPr>
        <w:ind w:left="900" w:hanging="900"/>
        <w:jc w:val="both"/>
        <w:rPr>
          <w:b/>
          <w:sz w:val="22"/>
        </w:rPr>
      </w:pP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</w:t>
      </w:r>
      <w:r w:rsidR="00BC514C">
        <w:rPr>
          <w:b/>
          <w:sz w:val="22"/>
        </w:rPr>
        <w:t>1</w:t>
      </w:r>
      <w:r>
        <w:rPr>
          <w:b/>
          <w:sz w:val="22"/>
        </w:rPr>
        <w:t xml:space="preserve">. </w:t>
      </w:r>
      <w:r w:rsidR="00BC514C" w:rsidRPr="00093CFD">
        <w:rPr>
          <w:b/>
        </w:rPr>
        <w:t>Prezentare la aeroportul</w:t>
      </w:r>
      <w:r w:rsidR="00BC514C">
        <w:rPr>
          <w:b/>
        </w:rPr>
        <w:t>Otopeni-Bucuresti</w:t>
      </w:r>
      <w:r w:rsidR="00BC514C" w:rsidRPr="00093CFD">
        <w:rPr>
          <w:b/>
        </w:rPr>
        <w:t>laora</w:t>
      </w:r>
      <w:r w:rsidR="007608F6">
        <w:rPr>
          <w:b/>
        </w:rPr>
        <w:t xml:space="preserve"> 4.30 </w:t>
      </w:r>
      <w:r w:rsidR="00BC514C" w:rsidRPr="00093CFD">
        <w:rPr>
          <w:b/>
        </w:rPr>
        <w:t>pentruimbarcarecursa</w:t>
      </w:r>
      <w:r w:rsidR="00BC514C">
        <w:rPr>
          <w:b/>
        </w:rPr>
        <w:t>Bucuresti</w:t>
      </w:r>
      <w:r w:rsidR="00BC514C" w:rsidRPr="00093CFD">
        <w:rPr>
          <w:b/>
        </w:rPr>
        <w:t xml:space="preserve"> –</w:t>
      </w:r>
      <w:r w:rsidR="00BC514C">
        <w:rPr>
          <w:b/>
        </w:rPr>
        <w:t>Zurich</w:t>
      </w:r>
      <w:r w:rsidR="00BE59CE">
        <w:rPr>
          <w:b/>
        </w:rPr>
        <w:t>de</w:t>
      </w:r>
      <w:r w:rsidR="007608F6">
        <w:rPr>
          <w:b/>
        </w:rPr>
        <w:t xml:space="preserve">de </w:t>
      </w:r>
      <w:r w:rsidR="00BC514C" w:rsidRPr="00093CFD">
        <w:rPr>
          <w:b/>
        </w:rPr>
        <w:t>la ora</w:t>
      </w:r>
      <w:r w:rsidR="00BE59CE">
        <w:rPr>
          <w:b/>
        </w:rPr>
        <w:t>7</w:t>
      </w:r>
      <w:r w:rsidR="00BC514C">
        <w:rPr>
          <w:b/>
        </w:rPr>
        <w:t>.00</w:t>
      </w:r>
      <w:r w:rsidR="00BC514C" w:rsidRPr="00093CFD">
        <w:rPr>
          <w:b/>
        </w:rPr>
        <w:t>. Sosire</w:t>
      </w:r>
      <w:r w:rsidR="00BC514C">
        <w:rPr>
          <w:b/>
        </w:rPr>
        <w:t>Zurich</w:t>
      </w:r>
      <w:r w:rsidR="00BC514C" w:rsidRPr="00093CFD">
        <w:rPr>
          <w:b/>
        </w:rPr>
        <w:t>ora</w:t>
      </w:r>
      <w:r w:rsidR="00BE59CE">
        <w:rPr>
          <w:b/>
        </w:rPr>
        <w:t>8.20</w:t>
      </w:r>
      <w:r w:rsidR="00BC514C" w:rsidRPr="00093CFD">
        <w:rPr>
          <w:b/>
        </w:rPr>
        <w:t xml:space="preserve">. Transfer </w:t>
      </w:r>
      <w:r w:rsidR="00BC514C">
        <w:rPr>
          <w:b/>
        </w:rPr>
        <w:t>in centrulistoric al orasuluiZurich</w:t>
      </w:r>
      <w:r>
        <w:rPr>
          <w:b/>
          <w:sz w:val="22"/>
        </w:rPr>
        <w:t xml:space="preserve"> .</w:t>
      </w:r>
      <w:r w:rsidR="00BC514C">
        <w:rPr>
          <w:b/>
          <w:sz w:val="22"/>
        </w:rPr>
        <w:t>Turpietonal</w:t>
      </w:r>
      <w:r w:rsidRPr="00236943">
        <w:rPr>
          <w:b/>
          <w:color w:val="0000FF"/>
          <w:sz w:val="22"/>
        </w:rPr>
        <w:t>ZURICH</w:t>
      </w:r>
      <w:r w:rsidR="00BE59CE" w:rsidRPr="00BE59CE">
        <w:rPr>
          <w:b/>
          <w:color w:val="000000" w:themeColor="text1"/>
          <w:sz w:val="22"/>
        </w:rPr>
        <w:t>incepand cu ora 15.00</w:t>
      </w:r>
      <w:r w:rsidRPr="00BE59CE">
        <w:rPr>
          <w:b/>
          <w:color w:val="000000" w:themeColor="text1"/>
          <w:sz w:val="22"/>
        </w:rPr>
        <w:t>(</w:t>
      </w:r>
      <w:r w:rsidRPr="008D1EB2">
        <w:rPr>
          <w:b/>
          <w:sz w:val="22"/>
        </w:rPr>
        <w:t>,</w:t>
      </w:r>
      <w:r w:rsidR="00BE59CE">
        <w:rPr>
          <w:b/>
          <w:sz w:val="22"/>
        </w:rPr>
        <w:t>Catedrala , Primaria, Centrulistoric</w:t>
      </w:r>
      <w:r w:rsidRPr="008D1EB2">
        <w:rPr>
          <w:b/>
          <w:sz w:val="22"/>
        </w:rPr>
        <w:t xml:space="preserve"> , Fraumunster</w:t>
      </w:r>
      <w:r>
        <w:rPr>
          <w:b/>
          <w:sz w:val="22"/>
        </w:rPr>
        <w:t xml:space="preserve">). </w:t>
      </w:r>
      <w:r w:rsidR="00BC514C">
        <w:rPr>
          <w:b/>
          <w:sz w:val="22"/>
        </w:rPr>
        <w:t>PlecarespreLucerna (60 km)</w:t>
      </w:r>
      <w:r>
        <w:rPr>
          <w:b/>
          <w:sz w:val="22"/>
        </w:rPr>
        <w:t>CazareL</w:t>
      </w:r>
      <w:r w:rsidRPr="00236943">
        <w:rPr>
          <w:b/>
          <w:color w:val="0000FF"/>
          <w:sz w:val="22"/>
        </w:rPr>
        <w:t>ucerna</w:t>
      </w:r>
      <w:r>
        <w:rPr>
          <w:b/>
          <w:sz w:val="22"/>
        </w:rPr>
        <w:t xml:space="preserve"> –consideratcelmaifrumosoras din Elvetia,hotel ***.</w:t>
      </w:r>
    </w:p>
    <w:p w:rsidR="00961AC0" w:rsidRDefault="00961AC0" w:rsidP="007608F6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</w:t>
      </w:r>
      <w:r w:rsidR="00BC514C">
        <w:rPr>
          <w:b/>
          <w:sz w:val="22"/>
        </w:rPr>
        <w:t>2</w:t>
      </w:r>
      <w:r>
        <w:rPr>
          <w:b/>
          <w:sz w:val="22"/>
        </w:rPr>
        <w:t>. Mic dejun.. Se viziteaza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 xml:space="preserve"> (zona Palatuluiguvernamental ,BisericaIezuitilor ,PodulKapellbrucke</w:t>
      </w:r>
      <w:r w:rsidR="00AE5D2C">
        <w:rPr>
          <w:b/>
          <w:sz w:val="22"/>
        </w:rPr>
        <w:t>. Optional-excursiela</w:t>
      </w:r>
      <w:r w:rsidR="009F7D10" w:rsidRPr="00236943">
        <w:rPr>
          <w:b/>
          <w:color w:val="0000FF"/>
          <w:sz w:val="22"/>
        </w:rPr>
        <w:t>SACHSELN</w:t>
      </w:r>
      <w:r w:rsidR="009F7D10">
        <w:rPr>
          <w:b/>
          <w:sz w:val="22"/>
        </w:rPr>
        <w:t xml:space="preserve"> ,mic sat elvetiansituatintr-o vale de un pitorescinimaginabil , pe malullaculuiSarnen. Vomvizita casa elvetiana din lemn, datand din sec 1</w:t>
      </w:r>
      <w:r w:rsidR="00F35765">
        <w:rPr>
          <w:b/>
          <w:sz w:val="22"/>
        </w:rPr>
        <w:t>5</w:t>
      </w:r>
      <w:r w:rsidR="009F7D10">
        <w:rPr>
          <w:b/>
          <w:sz w:val="22"/>
        </w:rPr>
        <w:t>,in care a locuitBruder Klaus</w:t>
      </w:r>
      <w:r w:rsidR="00F35765">
        <w:rPr>
          <w:b/>
          <w:sz w:val="22"/>
        </w:rPr>
        <w:t>-patronul spiritual al elvetienilor , cu familiasa</w:t>
      </w:r>
      <w:r w:rsidR="009F7D10">
        <w:rPr>
          <w:b/>
          <w:sz w:val="22"/>
        </w:rPr>
        <w:t>. Vomputea</w:t>
      </w:r>
      <w:r w:rsidR="00AE5D2C">
        <w:rPr>
          <w:b/>
          <w:sz w:val="22"/>
        </w:rPr>
        <w:t>admiraElve</w:t>
      </w:r>
      <w:r w:rsidR="009F7D10">
        <w:rPr>
          <w:b/>
          <w:sz w:val="22"/>
        </w:rPr>
        <w:t>tiaidilica,simpla,coplesitoare.</w:t>
      </w:r>
      <w:r w:rsidR="006D5CB7">
        <w:rPr>
          <w:b/>
          <w:sz w:val="22"/>
        </w:rPr>
        <w:t>Cazare hotel ***</w:t>
      </w:r>
      <w:r w:rsidR="00236943">
        <w:rPr>
          <w:b/>
          <w:sz w:val="22"/>
        </w:rPr>
        <w:t xml:space="preserve">in 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 xml:space="preserve">. </w:t>
      </w:r>
    </w:p>
    <w:p w:rsidR="00961AC0" w:rsidRDefault="00961AC0" w:rsidP="00F7452E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</w:t>
      </w:r>
      <w:r w:rsidR="00BC514C">
        <w:rPr>
          <w:b/>
          <w:sz w:val="22"/>
        </w:rPr>
        <w:t>3</w:t>
      </w:r>
      <w:r>
        <w:rPr>
          <w:b/>
          <w:sz w:val="22"/>
        </w:rPr>
        <w:t>. Mic dejun . Se pleacaspre Geneva ( 288 km).Pe traseu</w:t>
      </w:r>
      <w:bookmarkStart w:id="0" w:name="_Hlk118896649"/>
      <w:r>
        <w:rPr>
          <w:b/>
          <w:sz w:val="22"/>
        </w:rPr>
        <w:t>seviziteaza –</w:t>
      </w:r>
      <w:bookmarkEnd w:id="0"/>
      <w:r w:rsidR="001D031E" w:rsidRPr="001D031E">
        <w:rPr>
          <w:b/>
          <w:color w:val="0070C0"/>
          <w:sz w:val="22"/>
        </w:rPr>
        <w:t>LAUSANNE</w:t>
      </w:r>
      <w:r>
        <w:rPr>
          <w:b/>
          <w:sz w:val="22"/>
        </w:rPr>
        <w:t xml:space="preserve"> ( Catedrala ).</w:t>
      </w:r>
      <w:r w:rsidR="00F7452E">
        <w:rPr>
          <w:b/>
          <w:sz w:val="22"/>
        </w:rPr>
        <w:t>Optional,seviziteaza</w:t>
      </w:r>
      <w:r w:rsidR="00F7452E" w:rsidRPr="00236943">
        <w:rPr>
          <w:b/>
          <w:color w:val="0000FF"/>
          <w:sz w:val="22"/>
        </w:rPr>
        <w:t>MONTREAUX</w:t>
      </w:r>
      <w:r w:rsidR="00F7452E">
        <w:rPr>
          <w:b/>
          <w:sz w:val="22"/>
        </w:rPr>
        <w:t xml:space="preserve"> ,statiunecosmopolita pe malullacului Lemann Urmeaza</w:t>
      </w:r>
      <w:r w:rsidRPr="00236943">
        <w:rPr>
          <w:b/>
          <w:color w:val="0000FF"/>
          <w:sz w:val="22"/>
        </w:rPr>
        <w:t>GENEVA(</w:t>
      </w:r>
      <w:r>
        <w:rPr>
          <w:b/>
          <w:sz w:val="22"/>
        </w:rPr>
        <w:t>CatedralaSf.Petru, Fintinaarteziana,Monumentul Brunswick, Podul Mont Blanc ).Cazare hotel ***</w:t>
      </w:r>
      <w:r w:rsidR="00236943">
        <w:rPr>
          <w:b/>
          <w:sz w:val="22"/>
        </w:rPr>
        <w:t>in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 xml:space="preserve">. </w:t>
      </w: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</w:t>
      </w:r>
      <w:r w:rsidR="00BC514C">
        <w:rPr>
          <w:b/>
          <w:sz w:val="22"/>
        </w:rPr>
        <w:t>4</w:t>
      </w:r>
      <w:r>
        <w:rPr>
          <w:b/>
          <w:sz w:val="22"/>
        </w:rPr>
        <w:t xml:space="preserve"> . Mic dejun.Dimineata - optional – </w:t>
      </w:r>
      <w:r w:rsidRPr="00236943">
        <w:rPr>
          <w:b/>
          <w:color w:val="0000FF"/>
          <w:sz w:val="22"/>
        </w:rPr>
        <w:t>croaziera pe laculLucerna</w:t>
      </w:r>
      <w:r>
        <w:rPr>
          <w:b/>
          <w:sz w:val="22"/>
        </w:rPr>
        <w:t>siexcursie cu trenuletulalpin pe muntele Rigi, intr-un cadru natural  de vis.Dupaamiaza, se viziteaza</w:t>
      </w:r>
      <w:r w:rsidRPr="00236943">
        <w:rPr>
          <w:b/>
          <w:color w:val="0000FF"/>
          <w:sz w:val="22"/>
        </w:rPr>
        <w:t>BERNA</w:t>
      </w:r>
      <w:r>
        <w:rPr>
          <w:b/>
          <w:sz w:val="22"/>
        </w:rPr>
        <w:t>-capitalaElvetiei. Se admiraCatedrala, Parlamentul, TurnulOrologiului, Ma</w:t>
      </w:r>
      <w:r w:rsidR="00236943">
        <w:rPr>
          <w:b/>
          <w:sz w:val="22"/>
        </w:rPr>
        <w:t>rk</w:t>
      </w:r>
      <w:r w:rsidR="006D5CB7">
        <w:rPr>
          <w:b/>
          <w:sz w:val="22"/>
        </w:rPr>
        <w:t>tgasse, Cazare  hotel ***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>.</w:t>
      </w:r>
    </w:p>
    <w:p w:rsidR="000E31A8" w:rsidRPr="003A0A3C" w:rsidRDefault="00961AC0" w:rsidP="000E31A8">
      <w:pPr>
        <w:ind w:left="900" w:hanging="900"/>
        <w:jc w:val="both"/>
        <w:rPr>
          <w:b/>
          <w:sz w:val="22"/>
          <w:lang w:val="de-DE"/>
        </w:rPr>
      </w:pPr>
      <w:r>
        <w:rPr>
          <w:b/>
          <w:sz w:val="22"/>
        </w:rPr>
        <w:t xml:space="preserve">ZIUA </w:t>
      </w:r>
      <w:r w:rsidR="00BC514C">
        <w:rPr>
          <w:b/>
          <w:sz w:val="22"/>
        </w:rPr>
        <w:t>5</w:t>
      </w:r>
      <w:r>
        <w:rPr>
          <w:b/>
          <w:sz w:val="22"/>
        </w:rPr>
        <w:t>. Mic dejun  .</w:t>
      </w:r>
      <w:r w:rsidR="000E31A8">
        <w:rPr>
          <w:b/>
          <w:sz w:val="22"/>
          <w:lang w:val="de-DE"/>
        </w:rPr>
        <w:t>Timpliber .Eliberareacamerelor la ora 11. Timpliberpentruplimbare in Lucerna, eventual excursiepeMuntelePilatus.</w:t>
      </w:r>
      <w:r w:rsidR="000E31A8" w:rsidRPr="003A0A3C">
        <w:rPr>
          <w:b/>
          <w:sz w:val="22"/>
          <w:lang w:val="de-DE"/>
        </w:rPr>
        <w:t>Transfer la aeroportul</w:t>
      </w:r>
      <w:r w:rsidR="007608F6">
        <w:rPr>
          <w:b/>
          <w:sz w:val="22"/>
          <w:lang w:val="de-DE"/>
        </w:rPr>
        <w:t>b</w:t>
      </w:r>
      <w:r w:rsidR="000E31A8" w:rsidRPr="003A0A3C">
        <w:rPr>
          <w:b/>
          <w:sz w:val="22"/>
          <w:lang w:val="de-DE"/>
        </w:rPr>
        <w:t xml:space="preserve">dinZurichpentruzborulZurich-Bucuresti </w:t>
      </w:r>
      <w:r w:rsidR="000E31A8">
        <w:rPr>
          <w:b/>
          <w:sz w:val="22"/>
          <w:lang w:val="de-DE"/>
        </w:rPr>
        <w:t>20.5</w:t>
      </w:r>
      <w:r w:rsidR="007608F6">
        <w:rPr>
          <w:b/>
          <w:sz w:val="22"/>
          <w:lang w:val="de-DE"/>
        </w:rPr>
        <w:t>0</w:t>
      </w:r>
      <w:r w:rsidR="000E31A8" w:rsidRPr="003A0A3C">
        <w:rPr>
          <w:b/>
          <w:sz w:val="22"/>
          <w:lang w:val="de-DE"/>
        </w:rPr>
        <w:t>-</w:t>
      </w:r>
      <w:r w:rsidR="000E31A8">
        <w:rPr>
          <w:b/>
          <w:sz w:val="22"/>
          <w:lang w:val="de-DE"/>
        </w:rPr>
        <w:t>00.1</w:t>
      </w:r>
      <w:r w:rsidR="007608F6">
        <w:rPr>
          <w:b/>
          <w:sz w:val="22"/>
          <w:lang w:val="de-DE"/>
        </w:rPr>
        <w:t>0</w:t>
      </w:r>
    </w:p>
    <w:p w:rsidR="000E31A8" w:rsidRDefault="000E31A8" w:rsidP="009B6B55">
      <w:pPr>
        <w:jc w:val="both"/>
        <w:rPr>
          <w:b/>
          <w:sz w:val="22"/>
          <w:szCs w:val="22"/>
        </w:rPr>
      </w:pPr>
    </w:p>
    <w:p w:rsidR="009B6B55" w:rsidRDefault="009B6B55" w:rsidP="009B6B55">
      <w:pPr>
        <w:jc w:val="both"/>
        <w:rPr>
          <w:i/>
          <w:sz w:val="22"/>
          <w:szCs w:val="22"/>
        </w:rPr>
      </w:pPr>
      <w:r w:rsidRPr="00B56D5E">
        <w:rPr>
          <w:b/>
          <w:sz w:val="22"/>
          <w:szCs w:val="22"/>
        </w:rPr>
        <w:t>PRET</w:t>
      </w:r>
      <w:r w:rsidR="00BE59CE">
        <w:rPr>
          <w:b/>
          <w:sz w:val="22"/>
          <w:szCs w:val="22"/>
        </w:rPr>
        <w:t xml:space="preserve">:  </w:t>
      </w:r>
      <w:r w:rsidR="000E31A8">
        <w:rPr>
          <w:i/>
          <w:sz w:val="28"/>
          <w:szCs w:val="28"/>
        </w:rPr>
        <w:t>7</w:t>
      </w:r>
      <w:r w:rsidR="001D031E">
        <w:rPr>
          <w:i/>
          <w:sz w:val="28"/>
          <w:szCs w:val="28"/>
        </w:rPr>
        <w:t>6</w:t>
      </w:r>
      <w:r w:rsidR="000E31A8">
        <w:rPr>
          <w:i/>
          <w:sz w:val="28"/>
          <w:szCs w:val="28"/>
        </w:rPr>
        <w:t>9</w:t>
      </w:r>
      <w:r w:rsidRPr="00B56D5E">
        <w:rPr>
          <w:i/>
          <w:sz w:val="28"/>
          <w:szCs w:val="28"/>
        </w:rPr>
        <w:t xml:space="preserve"> euro+</w:t>
      </w:r>
      <w:r w:rsidR="00BE59CE">
        <w:rPr>
          <w:sz w:val="28"/>
          <w:szCs w:val="28"/>
        </w:rPr>
        <w:t>8</w:t>
      </w:r>
      <w:r w:rsidR="001D031E">
        <w:rPr>
          <w:sz w:val="28"/>
          <w:szCs w:val="28"/>
        </w:rPr>
        <w:t>6</w:t>
      </w:r>
      <w:r w:rsidR="00F7452E">
        <w:rPr>
          <w:sz w:val="28"/>
          <w:szCs w:val="28"/>
        </w:rPr>
        <w:t>0</w:t>
      </w:r>
      <w:r w:rsidRPr="00B56D5E">
        <w:rPr>
          <w:i/>
          <w:sz w:val="28"/>
          <w:szCs w:val="28"/>
        </w:rPr>
        <w:t>lei</w:t>
      </w:r>
      <w:r w:rsidRPr="00B56D5E">
        <w:rPr>
          <w:i/>
          <w:sz w:val="22"/>
          <w:szCs w:val="22"/>
        </w:rPr>
        <w:t>pentru un grup</w:t>
      </w:r>
      <w:r w:rsidR="00F7452E">
        <w:rPr>
          <w:i/>
          <w:sz w:val="22"/>
          <w:szCs w:val="22"/>
        </w:rPr>
        <w:t xml:space="preserve">avion </w:t>
      </w:r>
      <w:r w:rsidRPr="00B56D5E">
        <w:rPr>
          <w:i/>
          <w:sz w:val="22"/>
          <w:szCs w:val="22"/>
        </w:rPr>
        <w:t xml:space="preserve">minim de </w:t>
      </w:r>
      <w:r w:rsidR="001D031E">
        <w:rPr>
          <w:i/>
          <w:sz w:val="22"/>
          <w:szCs w:val="22"/>
        </w:rPr>
        <w:t xml:space="preserve">20 </w:t>
      </w:r>
      <w:r w:rsidRPr="00B56D5E">
        <w:rPr>
          <w:i/>
          <w:sz w:val="22"/>
          <w:szCs w:val="22"/>
        </w:rPr>
        <w:t>persoane</w:t>
      </w:r>
    </w:p>
    <w:p w:rsidR="00F7452E" w:rsidRDefault="00F7452E" w:rsidP="009B6B5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-pentru un grup avion 1</w:t>
      </w:r>
      <w:r w:rsidR="001D031E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-1</w:t>
      </w:r>
      <w:r w:rsidR="001D031E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 xml:space="preserve"> persoane +45 euro</w:t>
      </w:r>
    </w:p>
    <w:p w:rsidR="001D031E" w:rsidRPr="00B56D5E" w:rsidRDefault="001D031E" w:rsidP="001D031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-pentru un grup avion 10-14 persoane +75 euro</w:t>
      </w:r>
    </w:p>
    <w:p w:rsidR="001D031E" w:rsidRDefault="001D031E" w:rsidP="001D031E">
      <w:pPr>
        <w:jc w:val="both"/>
        <w:rPr>
          <w:b/>
          <w:sz w:val="22"/>
          <w:szCs w:val="22"/>
        </w:rPr>
      </w:pPr>
    </w:p>
    <w:p w:rsidR="001D031E" w:rsidRPr="00B56D5E" w:rsidRDefault="001D031E" w:rsidP="009B6B55">
      <w:pPr>
        <w:jc w:val="both"/>
        <w:rPr>
          <w:i/>
          <w:sz w:val="22"/>
          <w:szCs w:val="22"/>
        </w:rPr>
      </w:pPr>
    </w:p>
    <w:p w:rsidR="00396D4D" w:rsidRDefault="00396D4D" w:rsidP="00396D4D">
      <w:pPr>
        <w:jc w:val="both"/>
        <w:rPr>
          <w:b/>
          <w:sz w:val="22"/>
          <w:szCs w:val="22"/>
        </w:rPr>
      </w:pPr>
    </w:p>
    <w:p w:rsidR="007608F6" w:rsidRDefault="00BC514C" w:rsidP="00396D4D">
      <w:pPr>
        <w:jc w:val="both"/>
        <w:rPr>
          <w:b/>
          <w:sz w:val="22"/>
        </w:rPr>
      </w:pPr>
      <w:r w:rsidRPr="00396D4D">
        <w:rPr>
          <w:b/>
          <w:sz w:val="22"/>
        </w:rPr>
        <w:t>Sunt incluse in pret-cazare cu mic dejun</w:t>
      </w:r>
      <w:r w:rsidR="007608F6">
        <w:rPr>
          <w:b/>
          <w:sz w:val="22"/>
        </w:rPr>
        <w:t xml:space="preserve"> buffet </w:t>
      </w:r>
      <w:r w:rsidR="000E31A8">
        <w:rPr>
          <w:b/>
          <w:sz w:val="22"/>
        </w:rPr>
        <w:t>4</w:t>
      </w:r>
      <w:r w:rsidRPr="00396D4D">
        <w:rPr>
          <w:b/>
          <w:sz w:val="22"/>
        </w:rPr>
        <w:t>nopti hotel***</w:t>
      </w:r>
      <w:r w:rsidR="007608F6">
        <w:rPr>
          <w:b/>
          <w:sz w:val="22"/>
        </w:rPr>
        <w:t>, situate in centrulistoric al celui</w:t>
      </w:r>
    </w:p>
    <w:p w:rsidR="00BC514C" w:rsidRPr="00396D4D" w:rsidRDefault="007608F6" w:rsidP="00396D4D">
      <w:pPr>
        <w:jc w:val="both"/>
        <w:rPr>
          <w:b/>
          <w:sz w:val="22"/>
        </w:rPr>
      </w:pPr>
      <w:r>
        <w:rPr>
          <w:b/>
          <w:sz w:val="22"/>
        </w:rPr>
        <w:t>maifrumosoras din Elvetia,Lucerna</w:t>
      </w:r>
    </w:p>
    <w:p w:rsidR="00BC514C" w:rsidRDefault="00BC514C" w:rsidP="00BC514C">
      <w:pPr>
        <w:jc w:val="both"/>
        <w:rPr>
          <w:b/>
        </w:rPr>
      </w:pPr>
      <w:r>
        <w:rPr>
          <w:b/>
        </w:rPr>
        <w:t xml:space="preserve">                                    -ghidturisticatestat pe parcursulprogramuluituristic extern (excepti</w:t>
      </w:r>
      <w:r w:rsidR="007608F6">
        <w:rPr>
          <w:b/>
        </w:rPr>
        <w:t>e ziua 5</w:t>
      </w:r>
      <w:r>
        <w:rPr>
          <w:b/>
        </w:rPr>
        <w:t xml:space="preserve">) </w:t>
      </w:r>
    </w:p>
    <w:p w:rsidR="00BC514C" w:rsidRDefault="00BC514C" w:rsidP="00BC514C">
      <w:pPr>
        <w:jc w:val="both"/>
        <w:rPr>
          <w:b/>
        </w:rPr>
      </w:pPr>
      <w:r>
        <w:rPr>
          <w:b/>
        </w:rPr>
        <w:t xml:space="preserve">                                    -bilet de avion Bucuresti-Zurich siretur</w:t>
      </w:r>
    </w:p>
    <w:p w:rsidR="007608F6" w:rsidRDefault="00272FB8" w:rsidP="00BC514C">
      <w:pPr>
        <w:jc w:val="both"/>
        <w:rPr>
          <w:b/>
        </w:rPr>
      </w:pPr>
      <w:r>
        <w:rPr>
          <w:b/>
        </w:rPr>
        <w:t xml:space="preserve">  -transport autocar omologat</w:t>
      </w:r>
      <w:r w:rsidR="007608F6">
        <w:rPr>
          <w:b/>
        </w:rPr>
        <w:t xml:space="preserve"> , care sta la dispozitiagrupului, </w:t>
      </w:r>
      <w:r w:rsidR="00BC514C">
        <w:rPr>
          <w:b/>
        </w:rPr>
        <w:t xml:space="preserve">pe </w:t>
      </w:r>
    </w:p>
    <w:p w:rsidR="00BC514C" w:rsidRDefault="001D031E" w:rsidP="00BC514C">
      <w:pPr>
        <w:jc w:val="both"/>
        <w:rPr>
          <w:b/>
        </w:rPr>
      </w:pPr>
      <w:r>
        <w:rPr>
          <w:b/>
        </w:rPr>
        <w:t>p</w:t>
      </w:r>
      <w:r w:rsidR="00BC514C">
        <w:rPr>
          <w:b/>
        </w:rPr>
        <w:t>arcursulcircuituluituristic extern (exceptie</w:t>
      </w:r>
      <w:r w:rsidR="007608F6">
        <w:rPr>
          <w:b/>
        </w:rPr>
        <w:t>ziua 5</w:t>
      </w:r>
      <w:r w:rsidR="009E4030">
        <w:rPr>
          <w:b/>
        </w:rPr>
        <w:t>)</w:t>
      </w:r>
    </w:p>
    <w:p w:rsidR="009E4030" w:rsidRDefault="009E4030" w:rsidP="00BC514C">
      <w:pPr>
        <w:jc w:val="both"/>
        <w:rPr>
          <w:b/>
        </w:rPr>
      </w:pPr>
      <w:r>
        <w:rPr>
          <w:b/>
        </w:rPr>
        <w:t xml:space="preserve">                                   -programulturisticinclus in pret</w:t>
      </w:r>
    </w:p>
    <w:p w:rsidR="00961AC0" w:rsidRDefault="00961AC0" w:rsidP="00961AC0">
      <w:pPr>
        <w:jc w:val="both"/>
        <w:rPr>
          <w:b/>
          <w:sz w:val="22"/>
        </w:rPr>
      </w:pPr>
      <w:r>
        <w:rPr>
          <w:b/>
          <w:sz w:val="22"/>
        </w:rPr>
        <w:t>Nu sunt incluse in pret</w:t>
      </w:r>
    </w:p>
    <w:p w:rsidR="00F541D8" w:rsidRDefault="00961AC0" w:rsidP="00961AC0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- intrariobiectiveturistice,excursiioptionale</w:t>
      </w:r>
      <w:r w:rsidR="005C461E">
        <w:rPr>
          <w:b/>
          <w:sz w:val="22"/>
        </w:rPr>
        <w:t>,vaporase,trenulete</w:t>
      </w:r>
      <w:r w:rsidR="00F541D8">
        <w:rPr>
          <w:b/>
          <w:sz w:val="22"/>
        </w:rPr>
        <w:t>,tax</w:t>
      </w:r>
      <w:r w:rsidR="009E4030">
        <w:rPr>
          <w:b/>
          <w:sz w:val="22"/>
        </w:rPr>
        <w:t>a</w:t>
      </w:r>
    </w:p>
    <w:p w:rsidR="00961AC0" w:rsidRDefault="00F541D8" w:rsidP="00961AC0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de statiune-dacaestecazul</w:t>
      </w:r>
      <w:r w:rsidR="00FF281E">
        <w:rPr>
          <w:b/>
          <w:sz w:val="22"/>
        </w:rPr>
        <w:t>-se vorachita la fata locului</w:t>
      </w:r>
      <w:r w:rsidR="00F7452E">
        <w:rPr>
          <w:b/>
          <w:sz w:val="22"/>
        </w:rPr>
        <w:t>,partenerilorexterni</w:t>
      </w:r>
    </w:p>
    <w:p w:rsidR="009E4030" w:rsidRDefault="009E4030" w:rsidP="00961AC0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-transfer aeroport-centruistoric Zurich si hotel-aeroport</w:t>
      </w:r>
    </w:p>
    <w:p w:rsidR="009E4030" w:rsidRDefault="009E4030" w:rsidP="00961AC0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-taxa de aeroport 1</w:t>
      </w:r>
      <w:r w:rsidR="001D031E">
        <w:rPr>
          <w:b/>
          <w:sz w:val="22"/>
        </w:rPr>
        <w:t>55</w:t>
      </w:r>
      <w:r>
        <w:rPr>
          <w:b/>
          <w:sz w:val="22"/>
        </w:rPr>
        <w:t xml:space="preserve"> euro</w:t>
      </w:r>
    </w:p>
    <w:p w:rsidR="007608F6" w:rsidRDefault="000E31A8" w:rsidP="00961AC0">
      <w:pPr>
        <w:jc w:val="both"/>
        <w:rPr>
          <w:b/>
          <w:sz w:val="22"/>
        </w:rPr>
      </w:pPr>
      <w:r>
        <w:rPr>
          <w:b/>
          <w:sz w:val="22"/>
        </w:rPr>
        <w:t>-pentrupersoanele care dorescsamairam</w:t>
      </w:r>
      <w:r w:rsidR="007608F6">
        <w:rPr>
          <w:b/>
          <w:sz w:val="22"/>
        </w:rPr>
        <w:t>a</w:t>
      </w:r>
      <w:r>
        <w:rPr>
          <w:b/>
          <w:sz w:val="22"/>
        </w:rPr>
        <w:t>na in Lucerna o noapte</w:t>
      </w:r>
      <w:r w:rsidR="007608F6">
        <w:rPr>
          <w:b/>
          <w:sz w:val="22"/>
        </w:rPr>
        <w:t xml:space="preserve"> ,</w:t>
      </w:r>
      <w:r>
        <w:rPr>
          <w:b/>
          <w:sz w:val="22"/>
        </w:rPr>
        <w:t xml:space="preserve">pretul se </w:t>
      </w:r>
    </w:p>
    <w:p w:rsidR="000E31A8" w:rsidRDefault="001D031E" w:rsidP="00961AC0">
      <w:pPr>
        <w:jc w:val="both"/>
        <w:rPr>
          <w:b/>
          <w:sz w:val="22"/>
        </w:rPr>
      </w:pPr>
      <w:r>
        <w:rPr>
          <w:b/>
          <w:sz w:val="22"/>
        </w:rPr>
        <w:t>p</w:t>
      </w:r>
      <w:r w:rsidR="000E31A8">
        <w:rPr>
          <w:b/>
          <w:sz w:val="22"/>
        </w:rPr>
        <w:t>oaterecalcula.</w:t>
      </w:r>
    </w:p>
    <w:p w:rsidR="007608F6" w:rsidRDefault="007608F6" w:rsidP="003A7AAA">
      <w:pPr>
        <w:jc w:val="both"/>
        <w:rPr>
          <w:b/>
        </w:rPr>
      </w:pPr>
    </w:p>
    <w:p w:rsidR="003A7AAA" w:rsidRDefault="002B08F7" w:rsidP="003A7AAA">
      <w:pPr>
        <w:jc w:val="both"/>
        <w:rPr>
          <w:b/>
        </w:rPr>
      </w:pPr>
      <w:r>
        <w:rPr>
          <w:b/>
        </w:rPr>
        <w:t>Data</w:t>
      </w:r>
      <w:r w:rsidR="003A7AAA" w:rsidRPr="00236943">
        <w:rPr>
          <w:b/>
        </w:rPr>
        <w:t xml:space="preserve"> de plecare :</w:t>
      </w:r>
      <w:r w:rsidR="00EC7252">
        <w:rPr>
          <w:b/>
        </w:rPr>
        <w:t>19</w:t>
      </w:r>
      <w:r w:rsidR="001D031E">
        <w:rPr>
          <w:b/>
        </w:rPr>
        <w:t xml:space="preserve"> august 2024</w:t>
      </w:r>
    </w:p>
    <w:p w:rsidR="009E4030" w:rsidRPr="009E4030" w:rsidRDefault="009E4030" w:rsidP="009E4030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</w:p>
    <w:sectPr w:rsidR="009E4030" w:rsidRPr="009E4030" w:rsidSect="00E30ECF">
      <w:pgSz w:w="12240" w:h="15840"/>
      <w:pgMar w:top="1440" w:right="1440" w:bottom="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D2E"/>
    <w:multiLevelType w:val="singleLevel"/>
    <w:tmpl w:val="ECB6A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C2265"/>
    <w:multiLevelType w:val="hybridMultilevel"/>
    <w:tmpl w:val="5DC272F2"/>
    <w:lvl w:ilvl="0" w:tplc="7A02277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C1D60A8"/>
    <w:multiLevelType w:val="hybridMultilevel"/>
    <w:tmpl w:val="456CC6DE"/>
    <w:lvl w:ilvl="0" w:tplc="21C00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43476"/>
    <w:multiLevelType w:val="hybridMultilevel"/>
    <w:tmpl w:val="6C72E944"/>
    <w:lvl w:ilvl="0" w:tplc="CA5E1DB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>
    <w:nsid w:val="68F374B4"/>
    <w:multiLevelType w:val="hybridMultilevel"/>
    <w:tmpl w:val="1A347B3E"/>
    <w:lvl w:ilvl="0" w:tplc="39B68E9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AA223FA"/>
    <w:multiLevelType w:val="hybridMultilevel"/>
    <w:tmpl w:val="6CBE150A"/>
    <w:lvl w:ilvl="0" w:tplc="3C32BA6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35F18"/>
    <w:rsid w:val="00001F76"/>
    <w:rsid w:val="000213C4"/>
    <w:rsid w:val="000C5DD7"/>
    <w:rsid w:val="000D2344"/>
    <w:rsid w:val="000E31A8"/>
    <w:rsid w:val="000F32A9"/>
    <w:rsid w:val="000F4590"/>
    <w:rsid w:val="0011160D"/>
    <w:rsid w:val="00187842"/>
    <w:rsid w:val="001A76CD"/>
    <w:rsid w:val="001B4CC3"/>
    <w:rsid w:val="001D031E"/>
    <w:rsid w:val="001D04DD"/>
    <w:rsid w:val="001F3F99"/>
    <w:rsid w:val="00235F18"/>
    <w:rsid w:val="00236943"/>
    <w:rsid w:val="002519E0"/>
    <w:rsid w:val="00266020"/>
    <w:rsid w:val="00272FB8"/>
    <w:rsid w:val="00274E9D"/>
    <w:rsid w:val="002B08F7"/>
    <w:rsid w:val="002B50C8"/>
    <w:rsid w:val="002B67B5"/>
    <w:rsid w:val="002F2934"/>
    <w:rsid w:val="003223B8"/>
    <w:rsid w:val="00387282"/>
    <w:rsid w:val="003877B6"/>
    <w:rsid w:val="00396D4D"/>
    <w:rsid w:val="003A0A3C"/>
    <w:rsid w:val="003A7AAA"/>
    <w:rsid w:val="003E5F64"/>
    <w:rsid w:val="004127DC"/>
    <w:rsid w:val="004645E9"/>
    <w:rsid w:val="004943C8"/>
    <w:rsid w:val="004A46C4"/>
    <w:rsid w:val="004B260B"/>
    <w:rsid w:val="005039C3"/>
    <w:rsid w:val="00536563"/>
    <w:rsid w:val="00556524"/>
    <w:rsid w:val="00574A51"/>
    <w:rsid w:val="005902D3"/>
    <w:rsid w:val="005A0FA7"/>
    <w:rsid w:val="005B5D5C"/>
    <w:rsid w:val="005C2E98"/>
    <w:rsid w:val="005C461E"/>
    <w:rsid w:val="005D2598"/>
    <w:rsid w:val="00634F8C"/>
    <w:rsid w:val="0065144A"/>
    <w:rsid w:val="006B3C19"/>
    <w:rsid w:val="006D5CB7"/>
    <w:rsid w:val="00710892"/>
    <w:rsid w:val="007219BD"/>
    <w:rsid w:val="00745C6A"/>
    <w:rsid w:val="007608F6"/>
    <w:rsid w:val="007A318C"/>
    <w:rsid w:val="007A4809"/>
    <w:rsid w:val="007C7768"/>
    <w:rsid w:val="007E064F"/>
    <w:rsid w:val="007E7351"/>
    <w:rsid w:val="008835D2"/>
    <w:rsid w:val="0089310B"/>
    <w:rsid w:val="008A7551"/>
    <w:rsid w:val="008C6206"/>
    <w:rsid w:val="00961AC0"/>
    <w:rsid w:val="00992874"/>
    <w:rsid w:val="009B6B55"/>
    <w:rsid w:val="009D2513"/>
    <w:rsid w:val="009E4030"/>
    <w:rsid w:val="009F7D10"/>
    <w:rsid w:val="00A149FA"/>
    <w:rsid w:val="00A43FA3"/>
    <w:rsid w:val="00A76CC9"/>
    <w:rsid w:val="00A95E83"/>
    <w:rsid w:val="00AB18DA"/>
    <w:rsid w:val="00AC50E2"/>
    <w:rsid w:val="00AE5D2C"/>
    <w:rsid w:val="00AF66F4"/>
    <w:rsid w:val="00B03540"/>
    <w:rsid w:val="00B07D6A"/>
    <w:rsid w:val="00B163EE"/>
    <w:rsid w:val="00B27BFE"/>
    <w:rsid w:val="00B45AB9"/>
    <w:rsid w:val="00B47B9B"/>
    <w:rsid w:val="00B66DDA"/>
    <w:rsid w:val="00B77BBB"/>
    <w:rsid w:val="00BC514C"/>
    <w:rsid w:val="00BE59CE"/>
    <w:rsid w:val="00C025D7"/>
    <w:rsid w:val="00C76FAA"/>
    <w:rsid w:val="00CB503E"/>
    <w:rsid w:val="00CD101A"/>
    <w:rsid w:val="00CF01D9"/>
    <w:rsid w:val="00D1078C"/>
    <w:rsid w:val="00D75F01"/>
    <w:rsid w:val="00E01C8B"/>
    <w:rsid w:val="00E30ECF"/>
    <w:rsid w:val="00EC7252"/>
    <w:rsid w:val="00F26FDE"/>
    <w:rsid w:val="00F35765"/>
    <w:rsid w:val="00F541D8"/>
    <w:rsid w:val="00F7452E"/>
    <w:rsid w:val="00F82470"/>
    <w:rsid w:val="00F956B2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CF"/>
    <w:rPr>
      <w:lang w:val="en-GB"/>
    </w:rPr>
  </w:style>
  <w:style w:type="paragraph" w:styleId="Heading1">
    <w:name w:val="heading 1"/>
    <w:basedOn w:val="Normal"/>
    <w:next w:val="Normal"/>
    <w:qFormat/>
    <w:rsid w:val="00E30ECF"/>
    <w:pPr>
      <w:keepNext/>
      <w:ind w:left="10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E30EC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urism\ITALIA%20200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ITALIA 2000</Template>
  <TotalTime>0</TotalTime>
  <Pages>1</Pages>
  <Words>454</Words>
  <Characters>2639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4</cp:revision>
  <cp:lastPrinted>2019-11-12T09:48:00Z</cp:lastPrinted>
  <dcterms:created xsi:type="dcterms:W3CDTF">2023-12-05T08:14:00Z</dcterms:created>
  <dcterms:modified xsi:type="dcterms:W3CDTF">2024-05-12T20:42:00Z</dcterms:modified>
</cp:coreProperties>
</file>