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590" w:rsidRPr="00236943" w:rsidRDefault="000F4590" w:rsidP="00447E2F">
      <w:pPr>
        <w:ind w:left="1080"/>
        <w:rPr>
          <w:sz w:val="24"/>
          <w:szCs w:val="24"/>
          <w:u w:val="single"/>
        </w:rPr>
      </w:pPr>
    </w:p>
    <w:p w:rsidR="00574A51" w:rsidRDefault="00574A51" w:rsidP="005C461E">
      <w:pPr>
        <w:pStyle w:val="Heading1"/>
        <w:jc w:val="left"/>
      </w:pPr>
      <w:r>
        <w:t>ELVETIA   20</w:t>
      </w:r>
      <w:r w:rsidR="00926910">
        <w:t>2</w:t>
      </w:r>
      <w:r w:rsidR="001E3D2C">
        <w:t>4</w:t>
      </w:r>
    </w:p>
    <w:p w:rsidR="003223B8" w:rsidRDefault="003223B8" w:rsidP="003223B8">
      <w:pPr>
        <w:rPr>
          <w:b/>
          <w:noProof/>
          <w:spacing w:val="26"/>
          <w:sz w:val="32"/>
          <w:szCs w:val="32"/>
          <w:lang w:val="ro-RO"/>
        </w:rPr>
      </w:pPr>
      <w:r>
        <w:rPr>
          <w:b/>
          <w:noProof/>
          <w:spacing w:val="26"/>
          <w:sz w:val="28"/>
          <w:szCs w:val="28"/>
          <w:lang w:val="ro-RO"/>
        </w:rPr>
        <w:t>Unicitatea acestui program de 9 zile  consta in:-</w:t>
      </w:r>
      <w:r>
        <w:rPr>
          <w:b/>
          <w:noProof/>
          <w:spacing w:val="26"/>
          <w:sz w:val="24"/>
          <w:szCs w:val="24"/>
          <w:lang w:val="ro-RO"/>
        </w:rPr>
        <w:t xml:space="preserve">cazare singulara prin pozitie si valoare </w:t>
      </w:r>
      <w:r w:rsidRPr="003223B8">
        <w:rPr>
          <w:b/>
          <w:noProof/>
          <w:spacing w:val="26"/>
          <w:sz w:val="24"/>
          <w:szCs w:val="24"/>
          <w:u w:val="single"/>
          <w:lang w:val="ro-RO"/>
        </w:rPr>
        <w:t>in Elvetia</w:t>
      </w:r>
      <w:r w:rsidR="001E3D2C">
        <w:rPr>
          <w:b/>
          <w:noProof/>
          <w:spacing w:val="26"/>
          <w:sz w:val="24"/>
          <w:szCs w:val="24"/>
          <w:u w:val="single"/>
          <w:lang w:val="ro-RO"/>
        </w:rPr>
        <w:t>(centrul istoric al orasului Lucerna)</w:t>
      </w:r>
      <w:r>
        <w:rPr>
          <w:b/>
          <w:noProof/>
          <w:spacing w:val="26"/>
          <w:sz w:val="24"/>
          <w:szCs w:val="24"/>
          <w:lang w:val="ro-RO"/>
        </w:rPr>
        <w:t xml:space="preserve">,-din acest punct vom explora intraga Elvetia </w:t>
      </w:r>
    </w:p>
    <w:p w:rsidR="003223B8" w:rsidRPr="003223B8" w:rsidRDefault="003223B8" w:rsidP="003223B8"/>
    <w:p w:rsidR="00961AC0" w:rsidRDefault="00961AC0" w:rsidP="00961AC0">
      <w:pPr>
        <w:ind w:left="900" w:hanging="900"/>
        <w:jc w:val="both"/>
        <w:rPr>
          <w:b/>
          <w:sz w:val="22"/>
        </w:rPr>
      </w:pPr>
      <w:r>
        <w:rPr>
          <w:b/>
          <w:sz w:val="22"/>
        </w:rPr>
        <w:t>ZIUA 1. Plecare din Bucurestiora</w:t>
      </w:r>
      <w:r w:rsidR="001E3D2C">
        <w:rPr>
          <w:b/>
          <w:sz w:val="22"/>
        </w:rPr>
        <w:t xml:space="preserve"> ora</w:t>
      </w:r>
      <w:r w:rsidR="005902D3">
        <w:rPr>
          <w:b/>
          <w:sz w:val="22"/>
        </w:rPr>
        <w:t>7</w:t>
      </w:r>
      <w:r>
        <w:rPr>
          <w:b/>
          <w:sz w:val="22"/>
          <w:vertAlign w:val="superscript"/>
        </w:rPr>
        <w:t>00</w:t>
      </w:r>
      <w:r>
        <w:rPr>
          <w:b/>
          <w:sz w:val="22"/>
        </w:rPr>
        <w:t xml:space="preserve">(parcarerestaurantulCina) cu autocar </w:t>
      </w:r>
      <w:r w:rsidR="001E3D2C">
        <w:rPr>
          <w:b/>
          <w:sz w:val="22"/>
        </w:rPr>
        <w:t>clasificatpentru curse externe.</w:t>
      </w:r>
      <w:r>
        <w:rPr>
          <w:b/>
          <w:sz w:val="22"/>
        </w:rPr>
        <w:t>TranzitareaRomaniei pe ruta Pitesti, Rm.Vilcea,Sibiu,Deva, Lugoj, Timisoara Keskemet,Budapesta(800 km).Cazare zona Budapesta hotel ***.</w:t>
      </w:r>
    </w:p>
    <w:p w:rsidR="00961AC0" w:rsidRDefault="00961AC0" w:rsidP="00961AC0">
      <w:pPr>
        <w:pStyle w:val="Heading1"/>
        <w:ind w:left="0"/>
        <w:jc w:val="left"/>
        <w:rPr>
          <w:sz w:val="22"/>
        </w:rPr>
      </w:pPr>
      <w:r>
        <w:rPr>
          <w:sz w:val="22"/>
        </w:rPr>
        <w:t>ZIUA 2. Mic dejun.Plecarespre Salzburg( 540 km ) . Se viziteaza</w:t>
      </w:r>
      <w:r w:rsidRPr="00236943">
        <w:rPr>
          <w:color w:val="0000FF"/>
          <w:sz w:val="22"/>
        </w:rPr>
        <w:t>SALZBURG(</w:t>
      </w:r>
      <w:r>
        <w:rPr>
          <w:sz w:val="22"/>
        </w:rPr>
        <w:t>Fortareata</w:t>
      </w:r>
    </w:p>
    <w:p w:rsidR="00961AC0" w:rsidRDefault="00961AC0" w:rsidP="00961AC0">
      <w:pPr>
        <w:pStyle w:val="Heading1"/>
        <w:ind w:left="0"/>
        <w:jc w:val="left"/>
        <w:rPr>
          <w:sz w:val="22"/>
        </w:rPr>
      </w:pPr>
      <w:r>
        <w:rPr>
          <w:sz w:val="22"/>
        </w:rPr>
        <w:t xml:space="preserve">Hohensalzburg ,gradinilesicastelulMirabell , Domul ,casa in care s-a nascut Mozart ).   </w:t>
      </w:r>
    </w:p>
    <w:p w:rsidR="001E3D2C" w:rsidRDefault="00961AC0" w:rsidP="001E3D2C">
      <w:pPr>
        <w:jc w:val="both"/>
        <w:rPr>
          <w:b/>
          <w:sz w:val="22"/>
        </w:rPr>
      </w:pPr>
      <w:r>
        <w:rPr>
          <w:b/>
          <w:sz w:val="22"/>
        </w:rPr>
        <w:t xml:space="preserve">Popas la </w:t>
      </w:r>
      <w:r w:rsidRPr="00236943">
        <w:rPr>
          <w:b/>
          <w:color w:val="0000FF"/>
          <w:sz w:val="22"/>
        </w:rPr>
        <w:t xml:space="preserve">MELK </w:t>
      </w:r>
      <w:r>
        <w:rPr>
          <w:b/>
          <w:sz w:val="22"/>
        </w:rPr>
        <w:t>,pentruvizitareaimpresionanteiabatii. Cazare  hotel</w:t>
      </w:r>
      <w:r w:rsidR="006D5CB7">
        <w:rPr>
          <w:b/>
          <w:sz w:val="22"/>
        </w:rPr>
        <w:t>pensiune</w:t>
      </w:r>
      <w:r>
        <w:rPr>
          <w:b/>
          <w:sz w:val="22"/>
        </w:rPr>
        <w:t xml:space="preserve">*** ( </w:t>
      </w:r>
    </w:p>
    <w:p w:rsidR="00961AC0" w:rsidRDefault="00961AC0" w:rsidP="001E3D2C">
      <w:pPr>
        <w:jc w:val="both"/>
        <w:rPr>
          <w:b/>
          <w:sz w:val="22"/>
        </w:rPr>
      </w:pPr>
      <w:r>
        <w:rPr>
          <w:b/>
          <w:sz w:val="22"/>
        </w:rPr>
        <w:t>zona Salzburg).</w:t>
      </w:r>
    </w:p>
    <w:p w:rsidR="00961AC0" w:rsidRDefault="00961AC0" w:rsidP="00961AC0">
      <w:pPr>
        <w:ind w:left="900" w:hanging="900"/>
        <w:jc w:val="both"/>
        <w:rPr>
          <w:b/>
          <w:sz w:val="22"/>
        </w:rPr>
      </w:pPr>
      <w:r>
        <w:rPr>
          <w:b/>
          <w:sz w:val="22"/>
        </w:rPr>
        <w:t xml:space="preserve">ZIUA 3. Mic dejun . </w:t>
      </w:r>
      <w:r w:rsidRPr="008D1EB2">
        <w:rPr>
          <w:b/>
          <w:sz w:val="22"/>
        </w:rPr>
        <w:t>PlecarespreLucerna.Pedrum , se  viziteaza</w:t>
      </w:r>
      <w:r w:rsidRPr="00236943">
        <w:rPr>
          <w:b/>
          <w:color w:val="0000FF"/>
          <w:sz w:val="22"/>
        </w:rPr>
        <w:t>ZURICH</w:t>
      </w:r>
      <w:r w:rsidRPr="008D1EB2">
        <w:rPr>
          <w:b/>
          <w:sz w:val="22"/>
        </w:rPr>
        <w:t>( Piatagarii, Turnul Rotund) ,BisericaSf.Petru , Fraumunster ,Catedr</w:t>
      </w:r>
      <w:r>
        <w:rPr>
          <w:b/>
          <w:sz w:val="22"/>
        </w:rPr>
        <w:t>ala ). Optional, se viziteazastatul</w:t>
      </w:r>
      <w:r w:rsidRPr="00236943">
        <w:rPr>
          <w:b/>
          <w:color w:val="0000FF"/>
          <w:sz w:val="22"/>
        </w:rPr>
        <w:t>L</w:t>
      </w:r>
      <w:r w:rsidR="009F7D10" w:rsidRPr="00236943">
        <w:rPr>
          <w:b/>
          <w:color w:val="0000FF"/>
          <w:sz w:val="22"/>
        </w:rPr>
        <w:t>ICHTENSTEIN</w:t>
      </w:r>
      <w:r w:rsidRPr="00236943">
        <w:rPr>
          <w:b/>
          <w:color w:val="0000FF"/>
          <w:sz w:val="22"/>
        </w:rPr>
        <w:t>-</w:t>
      </w:r>
      <w:r>
        <w:rPr>
          <w:b/>
          <w:sz w:val="22"/>
        </w:rPr>
        <w:t>capitala Vaduz. CazareL</w:t>
      </w:r>
      <w:r w:rsidRPr="00236943">
        <w:rPr>
          <w:b/>
          <w:color w:val="0000FF"/>
          <w:sz w:val="22"/>
        </w:rPr>
        <w:t>ucerna</w:t>
      </w:r>
      <w:r>
        <w:rPr>
          <w:b/>
          <w:sz w:val="22"/>
        </w:rPr>
        <w:t xml:space="preserve"> –consideratcelmaifrumosoras din Elvetia,hotel ***.</w:t>
      </w:r>
    </w:p>
    <w:p w:rsidR="00961AC0" w:rsidRDefault="00961AC0" w:rsidP="009F7D10">
      <w:pPr>
        <w:ind w:left="900" w:hanging="900"/>
        <w:jc w:val="both"/>
        <w:rPr>
          <w:b/>
          <w:sz w:val="22"/>
        </w:rPr>
      </w:pPr>
      <w:r>
        <w:rPr>
          <w:b/>
          <w:sz w:val="22"/>
        </w:rPr>
        <w:t>ZIUA 4. Mic dejun.. Se viziteaza</w:t>
      </w:r>
      <w:r w:rsidRPr="00236943">
        <w:rPr>
          <w:b/>
          <w:color w:val="0000FF"/>
          <w:sz w:val="22"/>
        </w:rPr>
        <w:t>LUCERNA</w:t>
      </w:r>
      <w:r>
        <w:rPr>
          <w:b/>
          <w:sz w:val="22"/>
        </w:rPr>
        <w:t xml:space="preserve"> (zona Palatuluiguvernamental ,BisericaIezuitilor ,PodulKapellbrucke</w:t>
      </w:r>
      <w:r w:rsidR="00AE5D2C">
        <w:rPr>
          <w:b/>
          <w:sz w:val="22"/>
        </w:rPr>
        <w:t>. Optional-excursie la</w:t>
      </w:r>
      <w:r w:rsidR="009F7D10" w:rsidRPr="00236943">
        <w:rPr>
          <w:b/>
          <w:color w:val="0000FF"/>
          <w:sz w:val="22"/>
        </w:rPr>
        <w:t>SACHSELN</w:t>
      </w:r>
      <w:r w:rsidR="009F7D10">
        <w:rPr>
          <w:b/>
          <w:sz w:val="22"/>
        </w:rPr>
        <w:t xml:space="preserve"> ,mic sat elvetian</w:t>
      </w:r>
      <w:r w:rsidR="001E3D2C">
        <w:rPr>
          <w:b/>
          <w:sz w:val="22"/>
        </w:rPr>
        <w:t xml:space="preserve"> situate </w:t>
      </w:r>
      <w:r w:rsidR="009F7D10">
        <w:rPr>
          <w:b/>
          <w:sz w:val="22"/>
        </w:rPr>
        <w:t>intr-o vale de un pitorescinimaginabil , pe malullaculuiSarnen. Vomvizita casa elvetiana din lemn, datand din sec 1</w:t>
      </w:r>
      <w:r w:rsidR="00F35765">
        <w:rPr>
          <w:b/>
          <w:sz w:val="22"/>
        </w:rPr>
        <w:t>5</w:t>
      </w:r>
      <w:r w:rsidR="009F7D10">
        <w:rPr>
          <w:b/>
          <w:sz w:val="22"/>
        </w:rPr>
        <w:t>,in care a locuitBruder Klaus</w:t>
      </w:r>
      <w:r w:rsidR="00F35765">
        <w:rPr>
          <w:b/>
          <w:sz w:val="22"/>
        </w:rPr>
        <w:t>-patronul spiritual al elvetienilor , cu familiasa</w:t>
      </w:r>
      <w:r w:rsidR="009F7D10">
        <w:rPr>
          <w:b/>
          <w:sz w:val="22"/>
        </w:rPr>
        <w:t>. Vomputea</w:t>
      </w:r>
      <w:r w:rsidR="00AE5D2C">
        <w:rPr>
          <w:b/>
          <w:sz w:val="22"/>
        </w:rPr>
        <w:t>admiraElve</w:t>
      </w:r>
      <w:r w:rsidR="009F7D10">
        <w:rPr>
          <w:b/>
          <w:sz w:val="22"/>
        </w:rPr>
        <w:t>tiaidilica,simpla,coplesitoare.</w:t>
      </w:r>
    </w:p>
    <w:p w:rsidR="00961AC0" w:rsidRDefault="006D5CB7" w:rsidP="00961AC0">
      <w:pPr>
        <w:jc w:val="both"/>
        <w:rPr>
          <w:b/>
          <w:sz w:val="22"/>
        </w:rPr>
      </w:pPr>
      <w:r>
        <w:rPr>
          <w:b/>
          <w:sz w:val="22"/>
        </w:rPr>
        <w:t>Cazare hotel ***</w:t>
      </w:r>
      <w:r w:rsidR="00236943">
        <w:rPr>
          <w:b/>
          <w:sz w:val="22"/>
        </w:rPr>
        <w:t xml:space="preserve">in </w:t>
      </w:r>
      <w:r w:rsidR="00961AC0" w:rsidRPr="00236943">
        <w:rPr>
          <w:b/>
          <w:color w:val="0000FF"/>
          <w:sz w:val="22"/>
        </w:rPr>
        <w:t>Lucerna</w:t>
      </w:r>
      <w:r w:rsidR="00961AC0">
        <w:rPr>
          <w:b/>
          <w:sz w:val="22"/>
        </w:rPr>
        <w:t xml:space="preserve">. </w:t>
      </w:r>
    </w:p>
    <w:p w:rsidR="00961AC0" w:rsidRDefault="00961AC0" w:rsidP="007C752B">
      <w:pPr>
        <w:ind w:left="900" w:hanging="900"/>
        <w:jc w:val="both"/>
        <w:rPr>
          <w:b/>
          <w:sz w:val="22"/>
        </w:rPr>
      </w:pPr>
      <w:r>
        <w:rPr>
          <w:b/>
          <w:sz w:val="22"/>
        </w:rPr>
        <w:t xml:space="preserve">ZIUA 5. Mic dejun . </w:t>
      </w:r>
      <w:r w:rsidR="007C752B">
        <w:rPr>
          <w:b/>
          <w:sz w:val="22"/>
        </w:rPr>
        <w:t>Excursie la</w:t>
      </w:r>
      <w:r>
        <w:rPr>
          <w:b/>
          <w:sz w:val="22"/>
        </w:rPr>
        <w:t xml:space="preserve"> Geneva ( 288 km).Pe traseu se viziteaza –</w:t>
      </w:r>
      <w:r w:rsidRPr="00236943">
        <w:rPr>
          <w:b/>
          <w:color w:val="0000FF"/>
          <w:sz w:val="22"/>
        </w:rPr>
        <w:t>LAUSANNE</w:t>
      </w:r>
      <w:r>
        <w:rPr>
          <w:b/>
          <w:sz w:val="22"/>
        </w:rPr>
        <w:t xml:space="preserve"> ( Catedrala ).</w:t>
      </w:r>
      <w:r w:rsidR="007C752B">
        <w:rPr>
          <w:b/>
          <w:sz w:val="22"/>
        </w:rPr>
        <w:t>Optional, se viziteaza</w:t>
      </w:r>
      <w:r w:rsidR="007C752B" w:rsidRPr="00236943">
        <w:rPr>
          <w:b/>
          <w:color w:val="0000FF"/>
          <w:sz w:val="22"/>
        </w:rPr>
        <w:t>MONTREAUX</w:t>
      </w:r>
      <w:r w:rsidR="007C752B">
        <w:rPr>
          <w:b/>
          <w:sz w:val="22"/>
        </w:rPr>
        <w:t xml:space="preserve"> ,statiunecosmopolita pe malullacului LemannUrmeaza</w:t>
      </w:r>
      <w:r w:rsidRPr="00236943">
        <w:rPr>
          <w:b/>
          <w:color w:val="0000FF"/>
          <w:sz w:val="22"/>
        </w:rPr>
        <w:t>GENEVA(</w:t>
      </w:r>
      <w:r>
        <w:rPr>
          <w:b/>
          <w:sz w:val="22"/>
        </w:rPr>
        <w:t>CatedralaSf.Petru, F</w:t>
      </w:r>
      <w:r w:rsidR="001E3D2C">
        <w:rPr>
          <w:b/>
          <w:sz w:val="22"/>
        </w:rPr>
        <w:t>a</w:t>
      </w:r>
      <w:r>
        <w:rPr>
          <w:b/>
          <w:sz w:val="22"/>
        </w:rPr>
        <w:t>ntinaarteziana,Monumentul Brunswick, Podul Mont Blanc ).Cazare hotel ***</w:t>
      </w:r>
      <w:r w:rsidR="00236943">
        <w:rPr>
          <w:b/>
          <w:sz w:val="22"/>
        </w:rPr>
        <w:t>in</w:t>
      </w:r>
      <w:r w:rsidRPr="00236943">
        <w:rPr>
          <w:b/>
          <w:color w:val="0000FF"/>
          <w:sz w:val="22"/>
        </w:rPr>
        <w:t>Lucerna</w:t>
      </w:r>
      <w:r>
        <w:rPr>
          <w:b/>
          <w:sz w:val="22"/>
        </w:rPr>
        <w:t xml:space="preserve">. </w:t>
      </w:r>
    </w:p>
    <w:p w:rsidR="00961AC0" w:rsidRDefault="00961AC0" w:rsidP="00961AC0">
      <w:pPr>
        <w:ind w:left="900" w:hanging="900"/>
        <w:jc w:val="both"/>
        <w:rPr>
          <w:b/>
          <w:sz w:val="22"/>
        </w:rPr>
      </w:pPr>
      <w:r>
        <w:rPr>
          <w:b/>
          <w:sz w:val="22"/>
        </w:rPr>
        <w:t xml:space="preserve">ZIUA6 </w:t>
      </w:r>
      <w:r w:rsidR="001E3D2C">
        <w:rPr>
          <w:b/>
          <w:sz w:val="22"/>
        </w:rPr>
        <w:t>.</w:t>
      </w:r>
      <w:r>
        <w:rPr>
          <w:b/>
          <w:sz w:val="22"/>
        </w:rPr>
        <w:t xml:space="preserve">Micdejun.Dimineata - optional – </w:t>
      </w:r>
      <w:r w:rsidRPr="00236943">
        <w:rPr>
          <w:b/>
          <w:color w:val="0000FF"/>
          <w:sz w:val="22"/>
        </w:rPr>
        <w:t>croaziera pe laculLucerna</w:t>
      </w:r>
      <w:r>
        <w:rPr>
          <w:b/>
          <w:sz w:val="22"/>
        </w:rPr>
        <w:t>siexcursie cu trenuletulalpin pe muntele Rigi, intr-un cadru natural  de vis.Dupaamiaza, se viziteaza</w:t>
      </w:r>
      <w:r w:rsidRPr="00236943">
        <w:rPr>
          <w:b/>
          <w:color w:val="0000FF"/>
          <w:sz w:val="22"/>
        </w:rPr>
        <w:t>BERNA</w:t>
      </w:r>
      <w:r>
        <w:rPr>
          <w:b/>
          <w:sz w:val="22"/>
        </w:rPr>
        <w:t>-capitalaElvetiei. Se admiraCatedrala, Parlamentul, TurnulOrologiului, Ma</w:t>
      </w:r>
      <w:r w:rsidR="00236943">
        <w:rPr>
          <w:b/>
          <w:sz w:val="22"/>
        </w:rPr>
        <w:t>rk</w:t>
      </w:r>
      <w:r w:rsidR="006D5CB7">
        <w:rPr>
          <w:b/>
          <w:sz w:val="22"/>
        </w:rPr>
        <w:t>tgasse, Cazare  hotel ***</w:t>
      </w:r>
      <w:r w:rsidRPr="00236943">
        <w:rPr>
          <w:b/>
          <w:color w:val="0000FF"/>
          <w:sz w:val="22"/>
        </w:rPr>
        <w:t>Lucerna</w:t>
      </w:r>
      <w:r>
        <w:rPr>
          <w:b/>
          <w:sz w:val="22"/>
        </w:rPr>
        <w:t>.</w:t>
      </w:r>
    </w:p>
    <w:p w:rsidR="00961AC0" w:rsidRPr="00347B82" w:rsidRDefault="00961AC0" w:rsidP="00961AC0">
      <w:pPr>
        <w:ind w:left="900" w:hanging="900"/>
        <w:jc w:val="both"/>
        <w:rPr>
          <w:b/>
          <w:sz w:val="24"/>
        </w:rPr>
      </w:pPr>
      <w:r>
        <w:rPr>
          <w:b/>
          <w:sz w:val="22"/>
        </w:rPr>
        <w:t>ZIUA 7. Mic dejun  .Plecarespre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</w:rPr>
            <w:t>Salzburg</w:t>
          </w:r>
        </w:smartTag>
      </w:smartTag>
      <w:r>
        <w:rPr>
          <w:b/>
          <w:sz w:val="22"/>
        </w:rPr>
        <w:t xml:space="preserve"> ( 480 km ). </w:t>
      </w:r>
      <w:r w:rsidR="001E3D2C">
        <w:rPr>
          <w:b/>
          <w:sz w:val="22"/>
          <w:lang w:val="de-DE"/>
        </w:rPr>
        <w:t>Optional, vizitarea</w:t>
      </w:r>
      <w:r w:rsidRPr="004D3AA6">
        <w:rPr>
          <w:b/>
          <w:sz w:val="22"/>
          <w:lang w:val="de-DE"/>
        </w:rPr>
        <w:t>cascad</w:t>
      </w:r>
      <w:r w:rsidR="001E3D2C">
        <w:rPr>
          <w:b/>
          <w:sz w:val="22"/>
          <w:lang w:val="de-DE"/>
        </w:rPr>
        <w:t>ei</w:t>
      </w:r>
      <w:r w:rsidRPr="004D3AA6">
        <w:rPr>
          <w:b/>
          <w:sz w:val="22"/>
          <w:lang w:val="de-DE"/>
        </w:rPr>
        <w:t xml:space="preserve"> de la </w:t>
      </w:r>
      <w:r w:rsidRPr="004D3AA6">
        <w:rPr>
          <w:b/>
          <w:color w:val="0000FF"/>
          <w:sz w:val="22"/>
          <w:lang w:val="de-DE"/>
        </w:rPr>
        <w:t>SCHAFFHAUSEN ,</w:t>
      </w:r>
      <w:r w:rsidRPr="004D3AA6">
        <w:rPr>
          <w:b/>
          <w:sz w:val="22"/>
          <w:lang w:val="de-DE"/>
        </w:rPr>
        <w:t xml:space="preserve">unadincelemaiimpresionantedin Europa- cascadaRinului. </w:t>
      </w:r>
      <w:r w:rsidR="001E3D2C">
        <w:rPr>
          <w:b/>
          <w:sz w:val="22"/>
        </w:rPr>
        <w:t>Continuamcalatoriaspre Austria . Vizitam</w:t>
      </w:r>
      <w:r w:rsidRPr="00236943">
        <w:rPr>
          <w:b/>
          <w:color w:val="0000FF"/>
          <w:sz w:val="22"/>
        </w:rPr>
        <w:t>INNSBRUCK (</w:t>
      </w:r>
      <w:r>
        <w:rPr>
          <w:b/>
          <w:sz w:val="22"/>
        </w:rPr>
        <w:t>Catedrala Sf. Iakob, PalatulImperial,Casa cu Acoperisul de Aur )  . Cazare zona Salzburg , hotel</w:t>
      </w:r>
      <w:r w:rsidR="006D5CB7">
        <w:rPr>
          <w:b/>
          <w:sz w:val="22"/>
        </w:rPr>
        <w:t>pensiune</w:t>
      </w:r>
      <w:r>
        <w:rPr>
          <w:b/>
          <w:sz w:val="22"/>
        </w:rPr>
        <w:t>***.</w:t>
      </w:r>
    </w:p>
    <w:p w:rsidR="00961AC0" w:rsidRDefault="00961AC0" w:rsidP="00961AC0">
      <w:pPr>
        <w:ind w:left="900" w:hanging="900"/>
        <w:jc w:val="both"/>
        <w:rPr>
          <w:b/>
          <w:sz w:val="22"/>
        </w:rPr>
      </w:pPr>
      <w:r>
        <w:rPr>
          <w:b/>
          <w:sz w:val="22"/>
        </w:rPr>
        <w:t>ZIUA 8. Mic dejun Se pleacaspre</w:t>
      </w:r>
      <w:r w:rsidRPr="00236943">
        <w:rPr>
          <w:b/>
          <w:color w:val="0000FF"/>
          <w:sz w:val="22"/>
        </w:rPr>
        <w:t>BUDAPESTA</w:t>
      </w:r>
      <w:r>
        <w:rPr>
          <w:b/>
          <w:sz w:val="22"/>
        </w:rPr>
        <w:t>( 540 km) Tur de oras: Parlamentul, BastionulPescarilor,PiataMilenara.Optional-</w:t>
      </w:r>
      <w:r>
        <w:rPr>
          <w:b/>
          <w:sz w:val="24"/>
        </w:rPr>
        <w:t>searafolclorica cu cinafestiva in crama - masa festiva cu meniubogat specific arteiculinaremaghiare, bauturi, muzicalautareasca</w:t>
      </w:r>
      <w:r>
        <w:rPr>
          <w:b/>
          <w:sz w:val="22"/>
        </w:rPr>
        <w:t xml:space="preserve">sauCroazierafestiva pe Dunare cu cinafestivainclusa .Cazare zona </w:t>
      </w:r>
      <w:r w:rsidRPr="002B08F7">
        <w:rPr>
          <w:b/>
          <w:color w:val="0000FF"/>
          <w:sz w:val="22"/>
        </w:rPr>
        <w:t>Budapesta</w:t>
      </w:r>
      <w:r>
        <w:rPr>
          <w:b/>
          <w:sz w:val="22"/>
        </w:rPr>
        <w:t xml:space="preserve"> hotel***.</w:t>
      </w:r>
    </w:p>
    <w:p w:rsidR="00961AC0" w:rsidRDefault="00961AC0" w:rsidP="00961AC0">
      <w:pPr>
        <w:ind w:left="900" w:hanging="900"/>
        <w:jc w:val="both"/>
        <w:rPr>
          <w:b/>
          <w:sz w:val="22"/>
        </w:rPr>
      </w:pPr>
      <w:r>
        <w:rPr>
          <w:b/>
          <w:sz w:val="22"/>
        </w:rPr>
        <w:t>ZIUA 9. Mic dejun . Se pleacaspre</w:t>
      </w:r>
      <w:smartTag w:uri="urn:schemas-microsoft-com:office:smarttags" w:element="country-region">
        <w:r>
          <w:rPr>
            <w:b/>
            <w:sz w:val="22"/>
          </w:rPr>
          <w:t>Romania</w:t>
        </w:r>
      </w:smartTag>
      <w:r>
        <w:rPr>
          <w:b/>
          <w:sz w:val="22"/>
        </w:rPr>
        <w:t xml:space="preserve"> (800 km ) , pe traseul Timisoara-Lugoj – Deva –</w:t>
      </w:r>
      <w:smartTag w:uri="urn:schemas-microsoft-com:office:smarttags" w:element="City">
        <w:r>
          <w:rPr>
            <w:b/>
            <w:sz w:val="22"/>
          </w:rPr>
          <w:t>Sibiu</w:t>
        </w:r>
      </w:smartTag>
      <w:r>
        <w:rPr>
          <w:b/>
          <w:sz w:val="22"/>
        </w:rPr>
        <w:t xml:space="preserve"> –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</w:rPr>
            <w:t>Pitesti</w:t>
          </w:r>
        </w:smartTag>
      </w:smartTag>
      <w:r>
        <w:rPr>
          <w:b/>
          <w:sz w:val="22"/>
        </w:rPr>
        <w:t xml:space="preserve"> – Bucuresti. Sosire in jurulorelor 24 , in functie de formalitatilevamale.</w:t>
      </w:r>
    </w:p>
    <w:p w:rsidR="003223B8" w:rsidRDefault="003223B8" w:rsidP="00083AE3">
      <w:pPr>
        <w:jc w:val="both"/>
        <w:rPr>
          <w:b/>
          <w:sz w:val="22"/>
        </w:rPr>
      </w:pPr>
    </w:p>
    <w:p w:rsidR="00083AE3" w:rsidRPr="004A7ED3" w:rsidRDefault="00083AE3" w:rsidP="00083AE3">
      <w:pPr>
        <w:jc w:val="both"/>
        <w:rPr>
          <w:bCs/>
          <w:i/>
          <w:iCs/>
          <w:sz w:val="22"/>
          <w:szCs w:val="22"/>
        </w:rPr>
      </w:pPr>
      <w:r w:rsidRPr="004A7ED3">
        <w:rPr>
          <w:bCs/>
          <w:i/>
          <w:iCs/>
          <w:sz w:val="22"/>
          <w:szCs w:val="22"/>
        </w:rPr>
        <w:t xml:space="preserve">PRET: </w:t>
      </w:r>
      <w:r w:rsidR="004A7ED3" w:rsidRPr="004A7ED3">
        <w:rPr>
          <w:bCs/>
          <w:i/>
          <w:iCs/>
          <w:sz w:val="28"/>
          <w:szCs w:val="28"/>
        </w:rPr>
        <w:t>76</w:t>
      </w:r>
      <w:r w:rsidR="006454D3" w:rsidRPr="004A7ED3">
        <w:rPr>
          <w:bCs/>
          <w:i/>
          <w:iCs/>
          <w:sz w:val="28"/>
          <w:szCs w:val="28"/>
        </w:rPr>
        <w:t>9</w:t>
      </w:r>
      <w:r w:rsidRPr="004A7ED3">
        <w:rPr>
          <w:bCs/>
          <w:i/>
          <w:iCs/>
          <w:sz w:val="28"/>
          <w:szCs w:val="28"/>
        </w:rPr>
        <w:t xml:space="preserve"> euro+</w:t>
      </w:r>
      <w:r w:rsidR="004A7ED3" w:rsidRPr="004A7ED3">
        <w:rPr>
          <w:bCs/>
          <w:i/>
          <w:iCs/>
          <w:sz w:val="28"/>
          <w:szCs w:val="28"/>
        </w:rPr>
        <w:t>14</w:t>
      </w:r>
      <w:r w:rsidR="006454D3" w:rsidRPr="004A7ED3">
        <w:rPr>
          <w:bCs/>
          <w:i/>
          <w:iCs/>
          <w:sz w:val="28"/>
          <w:szCs w:val="28"/>
        </w:rPr>
        <w:t>7</w:t>
      </w:r>
      <w:r w:rsidRPr="004A7ED3">
        <w:rPr>
          <w:bCs/>
          <w:i/>
          <w:iCs/>
          <w:sz w:val="28"/>
          <w:szCs w:val="28"/>
        </w:rPr>
        <w:t>0 lei</w:t>
      </w:r>
      <w:r w:rsidRPr="004A7ED3">
        <w:rPr>
          <w:bCs/>
          <w:i/>
          <w:iCs/>
          <w:sz w:val="22"/>
          <w:szCs w:val="22"/>
        </w:rPr>
        <w:t>pentru un grup</w:t>
      </w:r>
      <w:r w:rsidR="006454D3" w:rsidRPr="004A7ED3">
        <w:rPr>
          <w:bCs/>
          <w:i/>
          <w:iCs/>
          <w:sz w:val="22"/>
          <w:szCs w:val="22"/>
        </w:rPr>
        <w:t>minim de peste 35 persoane</w:t>
      </w:r>
    </w:p>
    <w:p w:rsidR="006454D3" w:rsidRPr="004A7ED3" w:rsidRDefault="006454D3" w:rsidP="006454D3">
      <w:pPr>
        <w:jc w:val="both"/>
        <w:rPr>
          <w:bCs/>
          <w:i/>
          <w:iCs/>
        </w:rPr>
      </w:pPr>
      <w:r w:rsidRPr="004A7ED3">
        <w:rPr>
          <w:bCs/>
          <w:i/>
          <w:iCs/>
        </w:rPr>
        <w:t xml:space="preserve">                              -pentru un grup de 30-34 persoane  +</w:t>
      </w:r>
      <w:r w:rsidR="004A7ED3" w:rsidRPr="004A7ED3">
        <w:rPr>
          <w:bCs/>
          <w:i/>
          <w:iCs/>
        </w:rPr>
        <w:t>6</w:t>
      </w:r>
      <w:r w:rsidRPr="004A7ED3">
        <w:rPr>
          <w:bCs/>
          <w:i/>
          <w:iCs/>
        </w:rPr>
        <w:t>5 euro</w:t>
      </w:r>
    </w:p>
    <w:p w:rsidR="006454D3" w:rsidRPr="004A7ED3" w:rsidRDefault="006454D3" w:rsidP="006454D3">
      <w:pPr>
        <w:jc w:val="both"/>
        <w:rPr>
          <w:bCs/>
          <w:i/>
          <w:iCs/>
        </w:rPr>
      </w:pPr>
      <w:r w:rsidRPr="004A7ED3">
        <w:rPr>
          <w:bCs/>
          <w:i/>
          <w:iCs/>
        </w:rPr>
        <w:t xml:space="preserve">                              -pentru un grup de 25-29 persoane  +</w:t>
      </w:r>
      <w:r w:rsidR="004A7ED3" w:rsidRPr="004A7ED3">
        <w:rPr>
          <w:bCs/>
          <w:i/>
          <w:iCs/>
        </w:rPr>
        <w:t>8</w:t>
      </w:r>
      <w:r w:rsidRPr="004A7ED3">
        <w:rPr>
          <w:bCs/>
          <w:i/>
          <w:iCs/>
        </w:rPr>
        <w:t>5 euro</w:t>
      </w:r>
    </w:p>
    <w:p w:rsidR="004A7ED3" w:rsidRPr="004A7ED3" w:rsidRDefault="004A7ED3" w:rsidP="00961AC0">
      <w:pPr>
        <w:rPr>
          <w:bCs/>
          <w:sz w:val="22"/>
        </w:rPr>
      </w:pPr>
    </w:p>
    <w:p w:rsidR="00961AC0" w:rsidRDefault="00236943" w:rsidP="00961AC0">
      <w:pPr>
        <w:rPr>
          <w:b/>
          <w:sz w:val="22"/>
        </w:rPr>
      </w:pPr>
      <w:r>
        <w:rPr>
          <w:b/>
          <w:sz w:val="22"/>
        </w:rPr>
        <w:t>Sunt incluse in pret-cazare cu mic dejun</w:t>
      </w:r>
      <w:r w:rsidR="002B08F7">
        <w:rPr>
          <w:b/>
          <w:sz w:val="22"/>
        </w:rPr>
        <w:t>buf</w:t>
      </w:r>
      <w:r>
        <w:rPr>
          <w:b/>
          <w:sz w:val="22"/>
        </w:rPr>
        <w:t>et 8 nopti</w:t>
      </w:r>
      <w:r w:rsidR="002B08F7">
        <w:rPr>
          <w:b/>
          <w:sz w:val="22"/>
        </w:rPr>
        <w:t>hotel</w:t>
      </w:r>
      <w:r w:rsidR="006D5CB7">
        <w:rPr>
          <w:b/>
          <w:sz w:val="22"/>
        </w:rPr>
        <w:t>uri ***</w:t>
      </w:r>
      <w:r w:rsidR="004A7ED3">
        <w:rPr>
          <w:b/>
          <w:sz w:val="22"/>
        </w:rPr>
        <w:t>:</w:t>
      </w:r>
    </w:p>
    <w:p w:rsidR="004A7ED3" w:rsidRDefault="004A7ED3" w:rsidP="00961AC0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-4 nopti in centrulistoric al orasuluiLucerna</w:t>
      </w:r>
    </w:p>
    <w:p w:rsidR="004A7ED3" w:rsidRDefault="004A7ED3" w:rsidP="00961AC0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-2 nopti zona Salzburg</w:t>
      </w:r>
    </w:p>
    <w:p w:rsidR="004A7ED3" w:rsidRPr="00FF281E" w:rsidRDefault="004A7ED3" w:rsidP="00961AC0">
      <w:pPr>
        <w:rPr>
          <w:b/>
          <w:sz w:val="22"/>
        </w:rPr>
      </w:pPr>
      <w:r>
        <w:rPr>
          <w:b/>
          <w:sz w:val="22"/>
        </w:rPr>
        <w:t xml:space="preserve">                                               -2 nopti zona Budapesta</w:t>
      </w:r>
    </w:p>
    <w:p w:rsidR="004A7ED3" w:rsidRDefault="002B08F7" w:rsidP="003A7AAA">
      <w:pPr>
        <w:jc w:val="both"/>
        <w:rPr>
          <w:b/>
        </w:rPr>
      </w:pPr>
      <w:r>
        <w:rPr>
          <w:b/>
        </w:rPr>
        <w:t xml:space="preserve">                                    -ghidturisticatestat</w:t>
      </w:r>
    </w:p>
    <w:p w:rsidR="002B08F7" w:rsidRDefault="004A7ED3" w:rsidP="003A7AAA">
      <w:pPr>
        <w:jc w:val="both"/>
        <w:rPr>
          <w:b/>
        </w:rPr>
      </w:pPr>
      <w:r>
        <w:rPr>
          <w:b/>
        </w:rPr>
        <w:t>-</w:t>
      </w:r>
      <w:r w:rsidR="002B08F7">
        <w:rPr>
          <w:b/>
        </w:rPr>
        <w:t>;transport autocar omologat curse externe</w:t>
      </w:r>
    </w:p>
    <w:p w:rsidR="004A7ED3" w:rsidRDefault="004A7ED3" w:rsidP="003A7AAA">
      <w:pPr>
        <w:jc w:val="both"/>
        <w:rPr>
          <w:b/>
        </w:rPr>
      </w:pPr>
      <w:r>
        <w:rPr>
          <w:b/>
        </w:rPr>
        <w:t xml:space="preserve">                                    -programulturisticmentionat ca fiindinclus in pret</w:t>
      </w:r>
    </w:p>
    <w:p w:rsidR="004A7ED3" w:rsidRDefault="004A7ED3" w:rsidP="004A7ED3">
      <w:pPr>
        <w:jc w:val="both"/>
        <w:rPr>
          <w:b/>
          <w:sz w:val="22"/>
        </w:rPr>
      </w:pPr>
    </w:p>
    <w:p w:rsidR="004A7ED3" w:rsidRDefault="004A7ED3" w:rsidP="004A7ED3">
      <w:pPr>
        <w:jc w:val="both"/>
        <w:rPr>
          <w:b/>
          <w:sz w:val="22"/>
        </w:rPr>
      </w:pPr>
      <w:r>
        <w:rPr>
          <w:b/>
          <w:sz w:val="22"/>
        </w:rPr>
        <w:t>Nu sunt incluse in pret–intrariobiectiveturistice,excursiioptionale,vaporase,trenulete,taxe</w:t>
      </w:r>
    </w:p>
    <w:p w:rsidR="004A7ED3" w:rsidRDefault="004A7ED3" w:rsidP="004A7ED3">
      <w:pPr>
        <w:jc w:val="both"/>
        <w:rPr>
          <w:b/>
          <w:sz w:val="22"/>
        </w:rPr>
      </w:pPr>
      <w:r>
        <w:rPr>
          <w:b/>
          <w:sz w:val="22"/>
        </w:rPr>
        <w:t xml:space="preserve">                                           de statiune-dacaestecazul-se vorachita la fata locului ,partenerilor</w:t>
      </w:r>
    </w:p>
    <w:p w:rsidR="004A7ED3" w:rsidRDefault="004A7ED3" w:rsidP="004A7ED3">
      <w:pPr>
        <w:jc w:val="both"/>
        <w:rPr>
          <w:b/>
          <w:sz w:val="22"/>
        </w:rPr>
      </w:pPr>
      <w:r>
        <w:rPr>
          <w:b/>
          <w:sz w:val="22"/>
        </w:rPr>
        <w:t>externi</w:t>
      </w:r>
    </w:p>
    <w:p w:rsidR="00926910" w:rsidRDefault="00926910" w:rsidP="003A7AAA">
      <w:pPr>
        <w:jc w:val="both"/>
        <w:rPr>
          <w:b/>
        </w:rPr>
      </w:pPr>
    </w:p>
    <w:p w:rsidR="003A7AAA" w:rsidRPr="00926910" w:rsidRDefault="002B08F7" w:rsidP="003A7AAA">
      <w:pPr>
        <w:jc w:val="both"/>
        <w:rPr>
          <w:b/>
          <w:sz w:val="24"/>
          <w:szCs w:val="24"/>
        </w:rPr>
      </w:pPr>
      <w:r w:rsidRPr="00926910">
        <w:rPr>
          <w:b/>
          <w:sz w:val="24"/>
          <w:szCs w:val="24"/>
        </w:rPr>
        <w:t>Data</w:t>
      </w:r>
      <w:r w:rsidR="003A7AAA" w:rsidRPr="00926910">
        <w:rPr>
          <w:b/>
          <w:sz w:val="24"/>
          <w:szCs w:val="24"/>
        </w:rPr>
        <w:t xml:space="preserve"> de plecare</w:t>
      </w:r>
      <w:r w:rsidR="007A133E">
        <w:rPr>
          <w:b/>
          <w:sz w:val="24"/>
          <w:szCs w:val="24"/>
        </w:rPr>
        <w:t>17</w:t>
      </w:r>
      <w:r w:rsidR="00F20688">
        <w:rPr>
          <w:b/>
          <w:sz w:val="24"/>
          <w:szCs w:val="24"/>
        </w:rPr>
        <w:t xml:space="preserve"> august 2024</w:t>
      </w:r>
    </w:p>
    <w:p w:rsidR="00926910" w:rsidRDefault="00926910" w:rsidP="0089310B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</w:p>
    <w:p w:rsidR="0089310B" w:rsidRPr="00E2105F" w:rsidRDefault="0089310B" w:rsidP="0089310B">
      <w:pPr>
        <w:spacing w:after="200" w:line="276" w:lineRule="auto"/>
        <w:jc w:val="both"/>
        <w:rPr>
          <w:rFonts w:eastAsia="Calibri"/>
          <w:sz w:val="22"/>
          <w:szCs w:val="22"/>
          <w:lang w:val="en-US"/>
        </w:rPr>
      </w:pPr>
      <w:r w:rsidRPr="00E2105F">
        <w:rPr>
          <w:rFonts w:eastAsia="Calibri"/>
          <w:sz w:val="22"/>
          <w:szCs w:val="22"/>
          <w:lang w:val="en-US"/>
        </w:rPr>
        <w:t>Agentia nu poate fi facutaraspunzatoarepentrumodificarile de program datoratesituatiilor de forta majora (greve, conditiimeteonefavorabile</w:t>
      </w:r>
      <w:r w:rsidR="004A7ED3">
        <w:rPr>
          <w:rFonts w:eastAsia="Calibri"/>
          <w:sz w:val="22"/>
          <w:szCs w:val="22"/>
          <w:lang w:val="en-US"/>
        </w:rPr>
        <w:t xml:space="preserve"> ,razboaie, pandemii</w:t>
      </w:r>
      <w:r w:rsidRPr="00E2105F">
        <w:rPr>
          <w:rFonts w:eastAsia="Calibri"/>
          <w:sz w:val="22"/>
          <w:szCs w:val="22"/>
          <w:lang w:val="en-US"/>
        </w:rPr>
        <w:t>etc). Informatiile de mai sus constituieanexa la Contractul de PrestariServiciiTuristice.</w:t>
      </w:r>
    </w:p>
    <w:sectPr w:rsidR="0089310B" w:rsidRPr="00E2105F" w:rsidSect="00703933">
      <w:pgSz w:w="12240" w:h="15840"/>
      <w:pgMar w:top="1440" w:right="1440" w:bottom="0" w:left="1800" w:header="706" w:footer="706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E5D2E"/>
    <w:multiLevelType w:val="singleLevel"/>
    <w:tmpl w:val="ECB6A67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91C2265"/>
    <w:multiLevelType w:val="hybridMultilevel"/>
    <w:tmpl w:val="5DC272F2"/>
    <w:lvl w:ilvl="0" w:tplc="7A022770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47443476"/>
    <w:multiLevelType w:val="hybridMultilevel"/>
    <w:tmpl w:val="6C72E944"/>
    <w:lvl w:ilvl="0" w:tplc="CA5E1DB0"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3">
    <w:nsid w:val="68F374B4"/>
    <w:multiLevelType w:val="hybridMultilevel"/>
    <w:tmpl w:val="1A347B3E"/>
    <w:lvl w:ilvl="0" w:tplc="39B68E9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>
    <w:nsid w:val="6AA223FA"/>
    <w:multiLevelType w:val="hybridMultilevel"/>
    <w:tmpl w:val="6CBE150A"/>
    <w:lvl w:ilvl="0" w:tplc="3C32BA6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235F18"/>
    <w:rsid w:val="000213C4"/>
    <w:rsid w:val="000626CB"/>
    <w:rsid w:val="00083AE3"/>
    <w:rsid w:val="000C5DD7"/>
    <w:rsid w:val="000D2344"/>
    <w:rsid w:val="000F32A9"/>
    <w:rsid w:val="000F4590"/>
    <w:rsid w:val="001408CB"/>
    <w:rsid w:val="0017734B"/>
    <w:rsid w:val="00187842"/>
    <w:rsid w:val="001A76CD"/>
    <w:rsid w:val="001E3D2C"/>
    <w:rsid w:val="001F3F99"/>
    <w:rsid w:val="00235F18"/>
    <w:rsid w:val="00236943"/>
    <w:rsid w:val="002519E0"/>
    <w:rsid w:val="00266020"/>
    <w:rsid w:val="002B08F7"/>
    <w:rsid w:val="002F2934"/>
    <w:rsid w:val="003223B8"/>
    <w:rsid w:val="00387282"/>
    <w:rsid w:val="003877B6"/>
    <w:rsid w:val="003A7AAA"/>
    <w:rsid w:val="003E5F64"/>
    <w:rsid w:val="003F1690"/>
    <w:rsid w:val="004127DC"/>
    <w:rsid w:val="004307C4"/>
    <w:rsid w:val="00447E2F"/>
    <w:rsid w:val="004943C8"/>
    <w:rsid w:val="004A7ED3"/>
    <w:rsid w:val="004B260B"/>
    <w:rsid w:val="004D3AA6"/>
    <w:rsid w:val="00536563"/>
    <w:rsid w:val="00556524"/>
    <w:rsid w:val="00574A51"/>
    <w:rsid w:val="005902D3"/>
    <w:rsid w:val="005A0FA7"/>
    <w:rsid w:val="005B5D5C"/>
    <w:rsid w:val="005C2E98"/>
    <w:rsid w:val="005C461E"/>
    <w:rsid w:val="005D2598"/>
    <w:rsid w:val="00607129"/>
    <w:rsid w:val="00634F8C"/>
    <w:rsid w:val="006454D3"/>
    <w:rsid w:val="0065634B"/>
    <w:rsid w:val="006B3C19"/>
    <w:rsid w:val="006D5CB7"/>
    <w:rsid w:val="00703933"/>
    <w:rsid w:val="00710892"/>
    <w:rsid w:val="007219BD"/>
    <w:rsid w:val="00745C6A"/>
    <w:rsid w:val="007A133E"/>
    <w:rsid w:val="007A318C"/>
    <w:rsid w:val="007A4809"/>
    <w:rsid w:val="007C752B"/>
    <w:rsid w:val="007C7768"/>
    <w:rsid w:val="007D766E"/>
    <w:rsid w:val="007E064F"/>
    <w:rsid w:val="007E7351"/>
    <w:rsid w:val="008835D2"/>
    <w:rsid w:val="0089310B"/>
    <w:rsid w:val="008A7551"/>
    <w:rsid w:val="008C6206"/>
    <w:rsid w:val="00926910"/>
    <w:rsid w:val="00961AC0"/>
    <w:rsid w:val="00992874"/>
    <w:rsid w:val="009D2513"/>
    <w:rsid w:val="009F7D10"/>
    <w:rsid w:val="00A149FA"/>
    <w:rsid w:val="00A43FA3"/>
    <w:rsid w:val="00A76CC9"/>
    <w:rsid w:val="00A95E83"/>
    <w:rsid w:val="00AB18DA"/>
    <w:rsid w:val="00AC50E2"/>
    <w:rsid w:val="00AE5D2C"/>
    <w:rsid w:val="00B07D6A"/>
    <w:rsid w:val="00B27BFE"/>
    <w:rsid w:val="00B45AB9"/>
    <w:rsid w:val="00B47B9B"/>
    <w:rsid w:val="00B66DDA"/>
    <w:rsid w:val="00B77BBB"/>
    <w:rsid w:val="00B86FAF"/>
    <w:rsid w:val="00C025D7"/>
    <w:rsid w:val="00C542FD"/>
    <w:rsid w:val="00C76FAA"/>
    <w:rsid w:val="00CB503E"/>
    <w:rsid w:val="00CD101A"/>
    <w:rsid w:val="00CF01D9"/>
    <w:rsid w:val="00D75F01"/>
    <w:rsid w:val="00D77AEC"/>
    <w:rsid w:val="00E01C8B"/>
    <w:rsid w:val="00F20688"/>
    <w:rsid w:val="00F35765"/>
    <w:rsid w:val="00F541D8"/>
    <w:rsid w:val="00F82470"/>
    <w:rsid w:val="00F956B2"/>
    <w:rsid w:val="00FF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933"/>
    <w:rPr>
      <w:lang w:val="en-GB" w:eastAsia="en-US"/>
    </w:rPr>
  </w:style>
  <w:style w:type="paragraph" w:styleId="Heading1">
    <w:name w:val="heading 1"/>
    <w:basedOn w:val="Normal"/>
    <w:next w:val="Normal"/>
    <w:qFormat/>
    <w:rsid w:val="00703933"/>
    <w:pPr>
      <w:keepNext/>
      <w:ind w:left="10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703933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1A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urism\ITALIA%202000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ITALIA 2000</Template>
  <TotalTime>1</TotalTime>
  <Pages>1</Pages>
  <Words>588</Words>
  <Characters>3416</Characters>
  <Application>Microsoft Office Word</Application>
  <DocSecurity>0</DocSecurity>
  <Lines>28</Lines>
  <Paragraphs>7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  <vt:variant>
        <vt:lpstr>Titlu</vt:lpstr>
      </vt:variant>
      <vt:variant>
        <vt:i4>1</vt:i4>
      </vt:variant>
    </vt:vector>
  </HeadingPairs>
  <TitlesOfParts>
    <vt:vector size="6" baseType="lpstr">
      <vt:lpstr>NICOLEXIM  LTD</vt:lpstr>
      <vt:lpstr>NICOLEXIM  LTD</vt:lpstr>
      <vt:lpstr>ELVETIA   2020</vt:lpstr>
      <vt:lpstr>ZIUA 2. Mic dejun.Plecare spre Salzburg( 540 km ) . Se viziteaza SALZBURG ( Fort</vt:lpstr>
      <vt:lpstr>Hohensalzburg , gradinile si castelul Mirabell , Domul ,casa in ca</vt:lpstr>
      <vt:lpstr>NICOLEXIM  LTD</vt:lpstr>
    </vt:vector>
  </TitlesOfParts>
  <Company>NICOLEXIM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NICOLEXIM  LTD</dc:title>
  <dc:creator>x</dc:creator>
  <cp:lastModifiedBy>sorin ghencea</cp:lastModifiedBy>
  <cp:revision>9</cp:revision>
  <cp:lastPrinted>2019-11-08T07:30:00Z</cp:lastPrinted>
  <dcterms:created xsi:type="dcterms:W3CDTF">2023-12-05T07:04:00Z</dcterms:created>
  <dcterms:modified xsi:type="dcterms:W3CDTF">2024-05-12T20:42:00Z</dcterms:modified>
</cp:coreProperties>
</file>